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77777777" w:rsidR="00A05C10" w:rsidRPr="00031FF5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031FF5">
        <w:rPr>
          <w:color w:val="auto"/>
        </w:rPr>
        <w:t>Аналіз</w:t>
      </w:r>
    </w:p>
    <w:p w14:paraId="348B21B7" w14:textId="77777777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7181ECCD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 xml:space="preserve"> на території області у </w:t>
      </w:r>
      <w:r w:rsidR="0085145A">
        <w:rPr>
          <w:b/>
          <w:sz w:val="28"/>
          <w:szCs w:val="28"/>
        </w:rPr>
        <w:t>серпні</w:t>
      </w:r>
      <w:r w:rsidRPr="00031FF5">
        <w:rPr>
          <w:b/>
          <w:sz w:val="28"/>
          <w:szCs w:val="28"/>
        </w:rPr>
        <w:t xml:space="preserve"> 20</w:t>
      </w:r>
      <w:r w:rsidR="00E32DA5" w:rsidRPr="00031FF5">
        <w:rPr>
          <w:b/>
          <w:sz w:val="28"/>
          <w:szCs w:val="28"/>
        </w:rPr>
        <w:t>2</w:t>
      </w:r>
      <w:r w:rsidR="005B2800" w:rsidRPr="00031FF5">
        <w:rPr>
          <w:b/>
          <w:sz w:val="28"/>
          <w:szCs w:val="28"/>
        </w:rPr>
        <w:t>4</w:t>
      </w:r>
      <w:r w:rsidRPr="00031FF5">
        <w:rPr>
          <w:b/>
          <w:sz w:val="28"/>
          <w:szCs w:val="28"/>
        </w:rPr>
        <w:t xml:space="preserve"> року</w:t>
      </w:r>
    </w:p>
    <w:p w14:paraId="00309C3C" w14:textId="77777777" w:rsidR="00F56C2A" w:rsidRPr="00031FF5" w:rsidRDefault="00F56C2A" w:rsidP="00A05C10">
      <w:pPr>
        <w:autoSpaceDE w:val="0"/>
        <w:autoSpaceDN w:val="0"/>
        <w:jc w:val="center"/>
        <w:rPr>
          <w:b/>
          <w:color w:val="0070C0"/>
          <w:sz w:val="10"/>
          <w:szCs w:val="10"/>
        </w:rPr>
      </w:pPr>
    </w:p>
    <w:p w14:paraId="612B0F5D" w14:textId="4572A693" w:rsidR="00D94F73" w:rsidRPr="00BC51C4" w:rsidRDefault="00E14914" w:rsidP="00D94F73">
      <w:pPr>
        <w:ind w:firstLine="540"/>
        <w:jc w:val="both"/>
        <w:rPr>
          <w:color w:val="000000" w:themeColor="text1"/>
          <w:sz w:val="28"/>
          <w:szCs w:val="28"/>
        </w:rPr>
      </w:pPr>
      <w:r w:rsidRPr="00BC07EF">
        <w:rPr>
          <w:color w:val="000000" w:themeColor="text1"/>
          <w:sz w:val="28"/>
          <w:szCs w:val="28"/>
        </w:rPr>
        <w:t xml:space="preserve">Протягом </w:t>
      </w:r>
      <w:r w:rsidR="00E77460" w:rsidRPr="00BC07EF">
        <w:rPr>
          <w:color w:val="000000" w:themeColor="text1"/>
          <w:sz w:val="28"/>
          <w:szCs w:val="28"/>
        </w:rPr>
        <w:t>серпня</w:t>
      </w:r>
      <w:r w:rsidR="00A61C83" w:rsidRPr="00BC07EF">
        <w:rPr>
          <w:color w:val="000000" w:themeColor="text1"/>
          <w:sz w:val="28"/>
          <w:szCs w:val="28"/>
        </w:rPr>
        <w:t xml:space="preserve"> </w:t>
      </w:r>
      <w:r w:rsidRPr="00BC07EF">
        <w:rPr>
          <w:color w:val="000000" w:themeColor="text1"/>
          <w:sz w:val="28"/>
          <w:szCs w:val="28"/>
        </w:rPr>
        <w:t xml:space="preserve">на території області </w:t>
      </w:r>
      <w:r w:rsidRPr="00BC07EF">
        <w:rPr>
          <w:b/>
          <w:i/>
          <w:color w:val="000000" w:themeColor="text1"/>
          <w:spacing w:val="-4"/>
          <w:sz w:val="28"/>
          <w:szCs w:val="28"/>
        </w:rPr>
        <w:t>зареєстровано</w:t>
      </w:r>
      <w:r w:rsidR="00666620" w:rsidRPr="00BC07EF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="00BC07EF" w:rsidRPr="00BC07EF">
        <w:rPr>
          <w:b/>
          <w:i/>
          <w:color w:val="000000" w:themeColor="text1"/>
          <w:spacing w:val="-4"/>
          <w:sz w:val="28"/>
          <w:szCs w:val="28"/>
        </w:rPr>
        <w:t>1 надзвичайну ситуацію соціального характеру</w:t>
      </w:r>
      <w:r w:rsidR="00BC07EF" w:rsidRPr="00BC51C4">
        <w:rPr>
          <w:b/>
          <w:i/>
          <w:color w:val="000000" w:themeColor="text1"/>
          <w:spacing w:val="-4"/>
          <w:sz w:val="28"/>
          <w:szCs w:val="28"/>
        </w:rPr>
        <w:t xml:space="preserve">, </w:t>
      </w:r>
      <w:r w:rsidR="00972961" w:rsidRPr="00BC51C4">
        <w:rPr>
          <w:b/>
          <w:i/>
          <w:color w:val="000000" w:themeColor="text1"/>
          <w:spacing w:val="-4"/>
          <w:sz w:val="28"/>
          <w:szCs w:val="28"/>
        </w:rPr>
        <w:t>399</w:t>
      </w:r>
      <w:r w:rsidRPr="00BC51C4">
        <w:rPr>
          <w:b/>
          <w:i/>
          <w:color w:val="000000" w:themeColor="text1"/>
          <w:spacing w:val="-4"/>
          <w:sz w:val="28"/>
          <w:szCs w:val="28"/>
        </w:rPr>
        <w:t xml:space="preserve"> небезпечн</w:t>
      </w:r>
      <w:r w:rsidR="00972961" w:rsidRPr="00BC51C4">
        <w:rPr>
          <w:b/>
          <w:i/>
          <w:color w:val="000000" w:themeColor="text1"/>
          <w:spacing w:val="-4"/>
          <w:sz w:val="28"/>
          <w:szCs w:val="28"/>
        </w:rPr>
        <w:t>их</w:t>
      </w:r>
      <w:r w:rsidRPr="00BC51C4">
        <w:rPr>
          <w:b/>
          <w:i/>
          <w:color w:val="000000" w:themeColor="text1"/>
          <w:spacing w:val="-4"/>
          <w:sz w:val="28"/>
          <w:szCs w:val="28"/>
        </w:rPr>
        <w:t xml:space="preserve"> поді</w:t>
      </w:r>
      <w:r w:rsidR="00972961" w:rsidRPr="00BC51C4">
        <w:rPr>
          <w:b/>
          <w:i/>
          <w:color w:val="000000" w:themeColor="text1"/>
          <w:spacing w:val="-4"/>
          <w:sz w:val="28"/>
          <w:szCs w:val="28"/>
        </w:rPr>
        <w:t>й</w:t>
      </w:r>
      <w:r w:rsidRPr="00BC51C4">
        <w:rPr>
          <w:b/>
          <w:i/>
          <w:color w:val="000000" w:themeColor="text1"/>
          <w:spacing w:val="-4"/>
          <w:sz w:val="28"/>
          <w:szCs w:val="28"/>
        </w:rPr>
        <w:t xml:space="preserve"> техногенного </w:t>
      </w:r>
      <w:r w:rsidR="005D09F1" w:rsidRPr="00BC51C4">
        <w:rPr>
          <w:b/>
          <w:i/>
          <w:color w:val="000000" w:themeColor="text1"/>
          <w:spacing w:val="-4"/>
          <w:sz w:val="28"/>
          <w:szCs w:val="28"/>
        </w:rPr>
        <w:t>і</w:t>
      </w:r>
      <w:r w:rsidRPr="00BC51C4">
        <w:rPr>
          <w:b/>
          <w:i/>
          <w:color w:val="000000" w:themeColor="text1"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BC51C4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="00972961" w:rsidRPr="00BC51C4">
        <w:rPr>
          <w:b/>
          <w:i/>
          <w:color w:val="000000" w:themeColor="text1"/>
          <w:spacing w:val="-4"/>
          <w:sz w:val="28"/>
          <w:szCs w:val="28"/>
        </w:rPr>
        <w:t>25</w:t>
      </w:r>
      <w:r w:rsidR="00DC69B0" w:rsidRPr="00BC51C4">
        <w:rPr>
          <w:b/>
          <w:bCs/>
          <w:i/>
          <w:iCs/>
          <w:color w:val="000000" w:themeColor="text1"/>
          <w:spacing w:val="-4"/>
          <w:sz w:val="28"/>
          <w:szCs w:val="28"/>
        </w:rPr>
        <w:t xml:space="preserve"> ос</w:t>
      </w:r>
      <w:r w:rsidR="00972961" w:rsidRPr="00BC51C4">
        <w:rPr>
          <w:b/>
          <w:bCs/>
          <w:i/>
          <w:iCs/>
          <w:color w:val="000000" w:themeColor="text1"/>
          <w:spacing w:val="-4"/>
          <w:sz w:val="28"/>
          <w:szCs w:val="28"/>
        </w:rPr>
        <w:t>і</w:t>
      </w:r>
      <w:r w:rsidR="00DC69B0" w:rsidRPr="00BC51C4">
        <w:rPr>
          <w:b/>
          <w:bCs/>
          <w:i/>
          <w:iCs/>
          <w:color w:val="000000" w:themeColor="text1"/>
          <w:spacing w:val="-4"/>
          <w:sz w:val="28"/>
          <w:szCs w:val="28"/>
        </w:rPr>
        <w:t>б загинул</w:t>
      </w:r>
      <w:r w:rsidR="00972961" w:rsidRPr="00BC51C4">
        <w:rPr>
          <w:b/>
          <w:bCs/>
          <w:i/>
          <w:iCs/>
          <w:color w:val="000000" w:themeColor="text1"/>
          <w:spacing w:val="-4"/>
          <w:sz w:val="28"/>
          <w:szCs w:val="28"/>
        </w:rPr>
        <w:t xml:space="preserve">и </w:t>
      </w:r>
      <w:r w:rsidRPr="00BC51C4">
        <w:rPr>
          <w:b/>
          <w:bCs/>
          <w:i/>
          <w:iCs/>
          <w:color w:val="000000" w:themeColor="text1"/>
          <w:spacing w:val="-4"/>
          <w:sz w:val="28"/>
          <w:szCs w:val="28"/>
        </w:rPr>
        <w:t>та</w:t>
      </w:r>
      <w:r w:rsidR="00E77460" w:rsidRPr="00BC51C4">
        <w:rPr>
          <w:b/>
          <w:bCs/>
          <w:i/>
          <w:iCs/>
          <w:color w:val="000000" w:themeColor="text1"/>
          <w:spacing w:val="-4"/>
          <w:sz w:val="28"/>
          <w:szCs w:val="28"/>
        </w:rPr>
        <w:t xml:space="preserve"> </w:t>
      </w:r>
      <w:r w:rsidR="009F46DC" w:rsidRPr="00BC51C4">
        <w:rPr>
          <w:b/>
          <w:bCs/>
          <w:i/>
          <w:iCs/>
          <w:color w:val="000000" w:themeColor="text1"/>
          <w:spacing w:val="-4"/>
          <w:sz w:val="28"/>
          <w:szCs w:val="28"/>
        </w:rPr>
        <w:t xml:space="preserve"> </w:t>
      </w:r>
      <w:r w:rsidR="00BC51C4" w:rsidRPr="00BC51C4">
        <w:rPr>
          <w:b/>
          <w:bCs/>
          <w:i/>
          <w:iCs/>
          <w:color w:val="000000" w:themeColor="text1"/>
          <w:spacing w:val="-4"/>
          <w:sz w:val="28"/>
          <w:szCs w:val="28"/>
        </w:rPr>
        <w:t>96</w:t>
      </w:r>
      <w:r w:rsidR="00DC69B0" w:rsidRPr="00BC51C4">
        <w:rPr>
          <w:b/>
          <w:bCs/>
          <w:i/>
          <w:iCs/>
          <w:color w:val="000000" w:themeColor="text1"/>
          <w:spacing w:val="-4"/>
          <w:sz w:val="28"/>
          <w:szCs w:val="28"/>
        </w:rPr>
        <w:t xml:space="preserve"> ос</w:t>
      </w:r>
      <w:r w:rsidR="002E0D29" w:rsidRPr="00BC51C4">
        <w:rPr>
          <w:b/>
          <w:bCs/>
          <w:i/>
          <w:iCs/>
          <w:color w:val="000000" w:themeColor="text1"/>
          <w:spacing w:val="-4"/>
          <w:sz w:val="28"/>
          <w:szCs w:val="28"/>
        </w:rPr>
        <w:t>і</w:t>
      </w:r>
      <w:r w:rsidR="00DC69B0" w:rsidRPr="00BC51C4">
        <w:rPr>
          <w:b/>
          <w:bCs/>
          <w:i/>
          <w:iCs/>
          <w:color w:val="000000" w:themeColor="text1"/>
          <w:spacing w:val="-4"/>
          <w:sz w:val="28"/>
          <w:szCs w:val="28"/>
        </w:rPr>
        <w:t>б постраждали</w:t>
      </w:r>
      <w:r w:rsidRPr="00BC51C4">
        <w:rPr>
          <w:b/>
          <w:bCs/>
          <w:i/>
          <w:iCs/>
          <w:color w:val="000000" w:themeColor="text1"/>
          <w:spacing w:val="-4"/>
          <w:sz w:val="28"/>
          <w:szCs w:val="28"/>
        </w:rPr>
        <w:t>.</w:t>
      </w:r>
      <w:r w:rsidRPr="00BC51C4">
        <w:rPr>
          <w:color w:val="000000" w:themeColor="text1"/>
          <w:sz w:val="28"/>
          <w:szCs w:val="28"/>
        </w:rPr>
        <w:t xml:space="preserve"> </w:t>
      </w:r>
      <w:bookmarkStart w:id="0" w:name="_Hlk118291381"/>
    </w:p>
    <w:p w14:paraId="4BF93F05" w14:textId="4315467A" w:rsidR="000D138D" w:rsidRPr="00E27CF2" w:rsidRDefault="000D138D" w:rsidP="009F46DC">
      <w:pPr>
        <w:autoSpaceDE w:val="0"/>
        <w:autoSpaceDN w:val="0"/>
        <w:ind w:firstLine="540"/>
        <w:jc w:val="both"/>
        <w:rPr>
          <w:color w:val="000000" w:themeColor="text1"/>
          <w:spacing w:val="-4"/>
          <w:sz w:val="28"/>
          <w:szCs w:val="28"/>
        </w:rPr>
      </w:pPr>
      <w:r w:rsidRPr="00E77460">
        <w:rPr>
          <w:sz w:val="28"/>
          <w:szCs w:val="28"/>
        </w:rPr>
        <w:t xml:space="preserve">У порівнянні з </w:t>
      </w:r>
      <w:r w:rsidR="00E77460" w:rsidRPr="00E77460">
        <w:rPr>
          <w:sz w:val="28"/>
          <w:szCs w:val="28"/>
        </w:rPr>
        <w:t>серпнем</w:t>
      </w:r>
      <w:r w:rsidRPr="00E77460">
        <w:rPr>
          <w:sz w:val="28"/>
          <w:szCs w:val="28"/>
        </w:rPr>
        <w:t xml:space="preserve"> </w:t>
      </w:r>
      <w:r w:rsidR="00CB268F" w:rsidRPr="00E77460">
        <w:rPr>
          <w:sz w:val="28"/>
          <w:szCs w:val="28"/>
        </w:rPr>
        <w:t>минулого</w:t>
      </w:r>
      <w:r w:rsidRPr="00E77460">
        <w:rPr>
          <w:sz w:val="28"/>
          <w:szCs w:val="28"/>
        </w:rPr>
        <w:t xml:space="preserve"> року кількість небезпечних подій (у </w:t>
      </w:r>
      <w:r w:rsidR="00E77460" w:rsidRPr="00E77460">
        <w:rPr>
          <w:sz w:val="28"/>
          <w:szCs w:val="28"/>
        </w:rPr>
        <w:t>серпні</w:t>
      </w:r>
      <w:r w:rsidR="009C2C6F" w:rsidRPr="00E77460">
        <w:rPr>
          <w:sz w:val="28"/>
          <w:szCs w:val="28"/>
        </w:rPr>
        <w:t xml:space="preserve"> </w:t>
      </w:r>
      <w:r w:rsidR="005B2800" w:rsidRPr="00E77460">
        <w:rPr>
          <w:sz w:val="28"/>
          <w:szCs w:val="28"/>
        </w:rPr>
        <w:t xml:space="preserve">      </w:t>
      </w:r>
      <w:r w:rsidRPr="00E77460">
        <w:rPr>
          <w:spacing w:val="-4"/>
          <w:sz w:val="28"/>
          <w:szCs w:val="28"/>
        </w:rPr>
        <w:t>202</w:t>
      </w:r>
      <w:r w:rsidR="005B2800" w:rsidRPr="00E77460">
        <w:rPr>
          <w:spacing w:val="-4"/>
          <w:sz w:val="28"/>
          <w:szCs w:val="28"/>
        </w:rPr>
        <w:t>3</w:t>
      </w:r>
      <w:r w:rsidRPr="00E77460">
        <w:rPr>
          <w:spacing w:val="-4"/>
          <w:sz w:val="28"/>
          <w:szCs w:val="28"/>
        </w:rPr>
        <w:t xml:space="preserve"> року – </w:t>
      </w:r>
      <w:r w:rsidR="00E77460" w:rsidRPr="00E77460">
        <w:rPr>
          <w:spacing w:val="-4"/>
          <w:sz w:val="28"/>
          <w:szCs w:val="28"/>
        </w:rPr>
        <w:t>2</w:t>
      </w:r>
      <w:r w:rsidR="00E77460" w:rsidRPr="00E27CF2">
        <w:rPr>
          <w:color w:val="000000" w:themeColor="text1"/>
          <w:spacing w:val="-4"/>
          <w:sz w:val="28"/>
          <w:szCs w:val="28"/>
        </w:rPr>
        <w:t>45</w:t>
      </w:r>
      <w:r w:rsidRPr="00E27CF2">
        <w:rPr>
          <w:color w:val="000000" w:themeColor="text1"/>
          <w:spacing w:val="-4"/>
          <w:sz w:val="28"/>
          <w:szCs w:val="28"/>
        </w:rPr>
        <w:t>)</w:t>
      </w:r>
      <w:r w:rsidR="00BC51C4" w:rsidRPr="00E27CF2">
        <w:rPr>
          <w:color w:val="000000" w:themeColor="text1"/>
          <w:spacing w:val="-4"/>
          <w:sz w:val="28"/>
          <w:szCs w:val="28"/>
        </w:rPr>
        <w:t xml:space="preserve"> та</w:t>
      </w:r>
      <w:r w:rsidR="00666620" w:rsidRPr="00E27CF2">
        <w:rPr>
          <w:color w:val="000000" w:themeColor="text1"/>
          <w:sz w:val="28"/>
          <w:szCs w:val="28"/>
        </w:rPr>
        <w:t xml:space="preserve"> </w:t>
      </w:r>
      <w:r w:rsidR="00BC51C4" w:rsidRPr="00E27CF2">
        <w:rPr>
          <w:color w:val="000000" w:themeColor="text1"/>
          <w:spacing w:val="-4"/>
          <w:sz w:val="28"/>
          <w:szCs w:val="28"/>
        </w:rPr>
        <w:t xml:space="preserve">кількість загиблих (у серпні  2023 року –  </w:t>
      </w:r>
      <w:r w:rsidR="00BC51C4" w:rsidRPr="00E27CF2">
        <w:rPr>
          <w:color w:val="000000" w:themeColor="text1"/>
          <w:sz w:val="28"/>
          <w:szCs w:val="28"/>
        </w:rPr>
        <w:t xml:space="preserve">24 особи) </w:t>
      </w:r>
      <w:r w:rsidR="002E0D29" w:rsidRPr="00E27CF2">
        <w:rPr>
          <w:color w:val="000000" w:themeColor="text1"/>
          <w:sz w:val="28"/>
          <w:szCs w:val="28"/>
        </w:rPr>
        <w:t>збільшил</w:t>
      </w:r>
      <w:r w:rsidR="00631500">
        <w:rPr>
          <w:color w:val="000000" w:themeColor="text1"/>
          <w:sz w:val="28"/>
          <w:szCs w:val="28"/>
        </w:rPr>
        <w:t>и</w:t>
      </w:r>
      <w:r w:rsidR="002E0D29" w:rsidRPr="00E27CF2">
        <w:rPr>
          <w:color w:val="000000" w:themeColor="text1"/>
          <w:sz w:val="28"/>
          <w:szCs w:val="28"/>
        </w:rPr>
        <w:t xml:space="preserve">сь </w:t>
      </w:r>
      <w:r w:rsidR="00BC51C4" w:rsidRPr="00E27CF2">
        <w:rPr>
          <w:color w:val="000000" w:themeColor="text1"/>
          <w:sz w:val="28"/>
          <w:szCs w:val="28"/>
        </w:rPr>
        <w:t>відповідно на 62,9</w:t>
      </w:r>
      <w:r w:rsidR="002E0D29" w:rsidRPr="00E27CF2">
        <w:rPr>
          <w:color w:val="000000" w:themeColor="text1"/>
          <w:sz w:val="28"/>
          <w:szCs w:val="28"/>
        </w:rPr>
        <w:t>%</w:t>
      </w:r>
      <w:r w:rsidR="00BC51C4" w:rsidRPr="00E27CF2">
        <w:rPr>
          <w:color w:val="000000" w:themeColor="text1"/>
          <w:sz w:val="28"/>
          <w:szCs w:val="28"/>
        </w:rPr>
        <w:t xml:space="preserve"> та 4,2%</w:t>
      </w:r>
      <w:r w:rsidR="002E0D29" w:rsidRPr="00E27CF2">
        <w:rPr>
          <w:color w:val="000000" w:themeColor="text1"/>
          <w:sz w:val="28"/>
          <w:szCs w:val="28"/>
        </w:rPr>
        <w:t xml:space="preserve">, </w:t>
      </w:r>
      <w:r w:rsidR="00BC51C4" w:rsidRPr="00E27CF2">
        <w:rPr>
          <w:color w:val="000000" w:themeColor="text1"/>
          <w:sz w:val="28"/>
          <w:szCs w:val="28"/>
        </w:rPr>
        <w:t xml:space="preserve">при цьому </w:t>
      </w:r>
      <w:r w:rsidR="002E0D29" w:rsidRPr="00E27CF2">
        <w:rPr>
          <w:color w:val="000000" w:themeColor="text1"/>
          <w:sz w:val="28"/>
          <w:szCs w:val="28"/>
        </w:rPr>
        <w:t xml:space="preserve">кількість постраждалих (у </w:t>
      </w:r>
      <w:r w:rsidR="00E77460" w:rsidRPr="00E27CF2">
        <w:rPr>
          <w:color w:val="000000" w:themeColor="text1"/>
          <w:sz w:val="28"/>
          <w:szCs w:val="28"/>
        </w:rPr>
        <w:t>серпні</w:t>
      </w:r>
      <w:r w:rsidR="002E0D29" w:rsidRPr="00E27CF2">
        <w:rPr>
          <w:color w:val="000000" w:themeColor="text1"/>
          <w:sz w:val="28"/>
          <w:szCs w:val="28"/>
        </w:rPr>
        <w:t xml:space="preserve">                        2023 року – </w:t>
      </w:r>
      <w:r w:rsidR="00E77460" w:rsidRPr="00E27CF2">
        <w:rPr>
          <w:color w:val="000000" w:themeColor="text1"/>
          <w:sz w:val="28"/>
          <w:szCs w:val="28"/>
        </w:rPr>
        <w:t>112</w:t>
      </w:r>
      <w:r w:rsidR="002E0D29" w:rsidRPr="00E27CF2">
        <w:rPr>
          <w:color w:val="000000" w:themeColor="text1"/>
          <w:sz w:val="28"/>
          <w:szCs w:val="28"/>
        </w:rPr>
        <w:t xml:space="preserve"> осіб)  зменшилась на </w:t>
      </w:r>
      <w:r w:rsidR="00BC51C4" w:rsidRPr="00E27CF2">
        <w:rPr>
          <w:color w:val="000000" w:themeColor="text1"/>
          <w:sz w:val="28"/>
          <w:szCs w:val="28"/>
        </w:rPr>
        <w:t>14,3</w:t>
      </w:r>
      <w:r w:rsidR="002E0D29" w:rsidRPr="00E27CF2">
        <w:rPr>
          <w:color w:val="000000" w:themeColor="text1"/>
          <w:sz w:val="28"/>
          <w:szCs w:val="28"/>
        </w:rPr>
        <w:t>%</w:t>
      </w:r>
      <w:r w:rsidR="00BC51C4" w:rsidRPr="00E27CF2">
        <w:rPr>
          <w:color w:val="000000" w:themeColor="text1"/>
          <w:sz w:val="28"/>
          <w:szCs w:val="28"/>
        </w:rPr>
        <w:t>.</w:t>
      </w:r>
    </w:p>
    <w:p w14:paraId="33F393A9" w14:textId="34827D2E" w:rsidR="00E14914" w:rsidRPr="00E77460" w:rsidRDefault="00E14914" w:rsidP="00D94F73">
      <w:pPr>
        <w:ind w:firstLine="540"/>
        <w:jc w:val="both"/>
        <w:rPr>
          <w:sz w:val="28"/>
          <w:szCs w:val="28"/>
        </w:rPr>
      </w:pPr>
      <w:r w:rsidRPr="00E77460">
        <w:rPr>
          <w:sz w:val="28"/>
          <w:szCs w:val="28"/>
        </w:rPr>
        <w:t>Із загальної кількості небезпечних подій</w:t>
      </w:r>
      <w:r w:rsidR="00373E77" w:rsidRPr="00E77460">
        <w:rPr>
          <w:sz w:val="28"/>
          <w:szCs w:val="28"/>
        </w:rPr>
        <w:t xml:space="preserve"> техногенного і природного характеру</w:t>
      </w:r>
      <w:r w:rsidRPr="00E77460">
        <w:rPr>
          <w:sz w:val="28"/>
          <w:szCs w:val="28"/>
        </w:rPr>
        <w:t xml:space="preserve"> </w:t>
      </w:r>
      <w:r w:rsidR="00191E5E" w:rsidRPr="00E27CF2">
        <w:rPr>
          <w:sz w:val="28"/>
          <w:szCs w:val="28"/>
        </w:rPr>
        <w:t>7</w:t>
      </w:r>
      <w:r w:rsidR="00E27CF2" w:rsidRPr="00E27CF2">
        <w:rPr>
          <w:sz w:val="28"/>
          <w:szCs w:val="28"/>
        </w:rPr>
        <w:t>7</w:t>
      </w:r>
      <w:r w:rsidR="00191E5E" w:rsidRPr="00E27CF2">
        <w:rPr>
          <w:sz w:val="28"/>
          <w:szCs w:val="28"/>
        </w:rPr>
        <w:t>,</w:t>
      </w:r>
      <w:r w:rsidR="00E27CF2">
        <w:rPr>
          <w:sz w:val="28"/>
          <w:szCs w:val="28"/>
        </w:rPr>
        <w:t>7</w:t>
      </w:r>
      <w:r w:rsidRPr="00E77460">
        <w:rPr>
          <w:sz w:val="28"/>
          <w:szCs w:val="28"/>
        </w:rPr>
        <w:t xml:space="preserve">% припадає на побутові пожежі та </w:t>
      </w:r>
      <w:r w:rsidR="002E0D29" w:rsidRPr="00E77460">
        <w:rPr>
          <w:sz w:val="28"/>
          <w:szCs w:val="28"/>
        </w:rPr>
        <w:t>пожежі в природних екосистемах області</w:t>
      </w:r>
      <w:r w:rsidRPr="00E77460">
        <w:rPr>
          <w:sz w:val="28"/>
          <w:szCs w:val="28"/>
        </w:rPr>
        <w:t>.</w:t>
      </w:r>
    </w:p>
    <w:bookmarkEnd w:id="0"/>
    <w:p w14:paraId="22748301" w14:textId="74274F5F" w:rsidR="006448E0" w:rsidRPr="0085145A" w:rsidRDefault="006448E0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231CF4D0" w14:textId="77777777" w:rsidR="00C26B55" w:rsidRPr="0085145A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E77460" w:rsidRDefault="00E14914" w:rsidP="00E14914">
      <w:pPr>
        <w:jc w:val="center"/>
        <w:rPr>
          <w:b/>
          <w:sz w:val="28"/>
          <w:szCs w:val="28"/>
        </w:rPr>
      </w:pPr>
      <w:r w:rsidRPr="00E77460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14DD7767" w14:textId="77777777" w:rsidR="00F56C2A" w:rsidRPr="0085145A" w:rsidRDefault="00F56C2A" w:rsidP="00E33255">
      <w:pPr>
        <w:jc w:val="both"/>
        <w:rPr>
          <w:b/>
          <w:bCs/>
          <w:i/>
          <w:iCs/>
          <w:color w:val="0070C0"/>
          <w:sz w:val="28"/>
          <w:szCs w:val="28"/>
          <w:shd w:val="clear" w:color="auto" w:fill="FFFFFF"/>
        </w:rPr>
      </w:pPr>
      <w:bookmarkStart w:id="1" w:name="_Hlk162879430"/>
      <w:bookmarkStart w:id="2" w:name="_Hlk146874343"/>
      <w:bookmarkStart w:id="3" w:name="_Hlk146876031"/>
      <w:bookmarkStart w:id="4" w:name="_Hlk118300093"/>
      <w:bookmarkStart w:id="5" w:name="_Hlk126141041"/>
      <w:bookmarkStart w:id="6" w:name="_Hlk133844662"/>
      <w:bookmarkStart w:id="7" w:name="_Hlk155194805"/>
      <w:bookmarkStart w:id="8" w:name="_Hlk141958142"/>
    </w:p>
    <w:p w14:paraId="77CD3540" w14:textId="033BAD4A" w:rsidR="006448E0" w:rsidRPr="00BC07EF" w:rsidRDefault="006A06E1" w:rsidP="006448E0">
      <w:pPr>
        <w:ind w:firstLine="709"/>
        <w:jc w:val="both"/>
        <w:rPr>
          <w:b/>
          <w:bCs/>
          <w:i/>
          <w:iCs/>
          <w:color w:val="000000" w:themeColor="text1"/>
          <w:sz w:val="28"/>
          <w:szCs w:val="28"/>
          <w:lang w:bidi="uk-UA"/>
        </w:rPr>
      </w:pPr>
      <w:bookmarkStart w:id="9" w:name="_Hlk170893176"/>
      <w:bookmarkStart w:id="10" w:name="_Hlk155194532"/>
      <w:bookmarkEnd w:id="1"/>
      <w:bookmarkEnd w:id="8"/>
      <w:r w:rsidRPr="004D194C">
        <w:rPr>
          <w:sz w:val="28"/>
          <w:szCs w:val="28"/>
        </w:rPr>
        <w:t xml:space="preserve">Внаслідок </w:t>
      </w:r>
      <w:r w:rsidR="00AA73B0" w:rsidRPr="004D194C">
        <w:rPr>
          <w:sz w:val="28"/>
          <w:szCs w:val="28"/>
        </w:rPr>
        <w:t xml:space="preserve">обстрілів, авіаційних та ракетних ударів станом на </w:t>
      </w:r>
      <w:r w:rsidR="00F449A9" w:rsidRPr="004D194C">
        <w:rPr>
          <w:sz w:val="28"/>
          <w:szCs w:val="28"/>
        </w:rPr>
        <w:t>0</w:t>
      </w:r>
      <w:r w:rsidR="00AA73B0" w:rsidRPr="004D194C">
        <w:rPr>
          <w:sz w:val="28"/>
          <w:szCs w:val="28"/>
        </w:rPr>
        <w:t xml:space="preserve">1 </w:t>
      </w:r>
      <w:r w:rsidR="004D194C" w:rsidRPr="004D194C">
        <w:rPr>
          <w:sz w:val="28"/>
          <w:szCs w:val="28"/>
        </w:rPr>
        <w:t>вересня</w:t>
      </w:r>
      <w:r w:rsidR="00AA73B0" w:rsidRPr="004D194C">
        <w:rPr>
          <w:sz w:val="28"/>
          <w:szCs w:val="28"/>
        </w:rPr>
        <w:t xml:space="preserve"> 202</w:t>
      </w:r>
      <w:r w:rsidR="00A15DAC" w:rsidRPr="004D194C">
        <w:rPr>
          <w:sz w:val="28"/>
          <w:szCs w:val="28"/>
        </w:rPr>
        <w:t>4</w:t>
      </w:r>
      <w:r w:rsidR="00AA73B0" w:rsidRPr="004D194C">
        <w:rPr>
          <w:sz w:val="28"/>
          <w:szCs w:val="28"/>
        </w:rPr>
        <w:t xml:space="preserve"> року </w:t>
      </w:r>
      <w:bookmarkStart w:id="11" w:name="_Hlk136508484"/>
      <w:bookmarkEnd w:id="2"/>
      <w:bookmarkEnd w:id="3"/>
      <w:r w:rsidR="00F01DC4" w:rsidRPr="004D194C">
        <w:rPr>
          <w:sz w:val="28"/>
          <w:szCs w:val="28"/>
        </w:rPr>
        <w:t>загальна кількість пошкоджених, у тому числі зруйнованих будівель, споруд, об’єктів та систем життєзабезпечення склада</w:t>
      </w:r>
      <w:r w:rsidR="00F01DC4" w:rsidRPr="00BC07EF">
        <w:rPr>
          <w:color w:val="000000" w:themeColor="text1"/>
          <w:sz w:val="28"/>
          <w:szCs w:val="28"/>
        </w:rPr>
        <w:t>є</w:t>
      </w:r>
      <w:r w:rsidR="006448E0" w:rsidRPr="00BC07EF">
        <w:rPr>
          <w:color w:val="000000" w:themeColor="text1"/>
          <w:sz w:val="28"/>
          <w:szCs w:val="28"/>
        </w:rPr>
        <w:t xml:space="preserve">  </w:t>
      </w:r>
      <w:r w:rsidR="00F25B1C" w:rsidRPr="00BC07EF">
        <w:rPr>
          <w:color w:val="000000" w:themeColor="text1"/>
          <w:sz w:val="28"/>
          <w:szCs w:val="28"/>
        </w:rPr>
        <w:t xml:space="preserve">понад </w:t>
      </w:r>
      <w:r w:rsidR="00EB7C63" w:rsidRPr="00BC07EF">
        <w:rPr>
          <w:color w:val="000000" w:themeColor="text1"/>
          <w:sz w:val="28"/>
          <w:szCs w:val="28"/>
        </w:rPr>
        <w:t>14</w:t>
      </w:r>
      <w:r w:rsidR="00F25B1C" w:rsidRPr="00BC07EF">
        <w:rPr>
          <w:color w:val="000000" w:themeColor="text1"/>
          <w:sz w:val="28"/>
          <w:szCs w:val="28"/>
        </w:rPr>
        <w:t xml:space="preserve"> тис.</w:t>
      </w:r>
      <w:r w:rsidR="00111745" w:rsidRPr="00BC07EF">
        <w:rPr>
          <w:color w:val="000000" w:themeColor="text1"/>
          <w:sz w:val="28"/>
          <w:szCs w:val="28"/>
        </w:rPr>
        <w:t xml:space="preserve"> </w:t>
      </w:r>
      <w:r w:rsidR="006448E0" w:rsidRPr="00BC07EF">
        <w:rPr>
          <w:color w:val="000000" w:themeColor="text1"/>
          <w:sz w:val="28"/>
          <w:szCs w:val="28"/>
        </w:rPr>
        <w:t>об’єктів, з них:</w:t>
      </w:r>
    </w:p>
    <w:bookmarkEnd w:id="9"/>
    <w:p w14:paraId="182E50AB" w14:textId="77777777" w:rsidR="00BC07EF" w:rsidRPr="009539AD" w:rsidRDefault="00BC07EF" w:rsidP="00BC07EF">
      <w:pPr>
        <w:ind w:left="709" w:hanging="142"/>
        <w:jc w:val="both"/>
        <w:rPr>
          <w:color w:val="000000" w:themeColor="text1"/>
          <w:sz w:val="28"/>
          <w:szCs w:val="28"/>
        </w:rPr>
      </w:pPr>
      <w:r w:rsidRPr="009539AD">
        <w:rPr>
          <w:color w:val="000000" w:themeColor="text1"/>
          <w:sz w:val="28"/>
          <w:szCs w:val="28"/>
        </w:rPr>
        <w:t>- 1178 багатоквартирних  житлових  будинків,  10776  приватних  житлових будинків;</w:t>
      </w:r>
    </w:p>
    <w:p w14:paraId="43D96565" w14:textId="77777777" w:rsidR="00BC07EF" w:rsidRPr="009539AD" w:rsidRDefault="00BC07EF" w:rsidP="00BC07EF">
      <w:pPr>
        <w:ind w:firstLine="567"/>
        <w:jc w:val="both"/>
        <w:rPr>
          <w:color w:val="000000" w:themeColor="text1"/>
          <w:sz w:val="28"/>
          <w:szCs w:val="28"/>
        </w:rPr>
      </w:pPr>
      <w:r w:rsidRPr="009539AD">
        <w:rPr>
          <w:color w:val="000000" w:themeColor="text1"/>
          <w:sz w:val="28"/>
          <w:szCs w:val="28"/>
        </w:rPr>
        <w:t xml:space="preserve">- 163 заклади та об’єкти освіти і спорту; </w:t>
      </w:r>
    </w:p>
    <w:p w14:paraId="0613B327" w14:textId="77777777" w:rsidR="00BC07EF" w:rsidRPr="009539AD" w:rsidRDefault="00BC07EF" w:rsidP="00BC07EF">
      <w:pPr>
        <w:ind w:firstLine="567"/>
        <w:jc w:val="both"/>
        <w:rPr>
          <w:color w:val="000000" w:themeColor="text1"/>
          <w:sz w:val="28"/>
          <w:szCs w:val="28"/>
        </w:rPr>
      </w:pPr>
      <w:r w:rsidRPr="009539AD">
        <w:rPr>
          <w:color w:val="000000" w:themeColor="text1"/>
          <w:sz w:val="28"/>
          <w:szCs w:val="28"/>
        </w:rPr>
        <w:t xml:space="preserve">- 75 об’єктів закладів охорони здоров’я; </w:t>
      </w:r>
    </w:p>
    <w:p w14:paraId="3CCCA261" w14:textId="77777777" w:rsidR="00BC07EF" w:rsidRPr="009539AD" w:rsidRDefault="00BC07EF" w:rsidP="00BC07EF">
      <w:pPr>
        <w:ind w:firstLine="567"/>
        <w:jc w:val="both"/>
        <w:rPr>
          <w:color w:val="000000" w:themeColor="text1"/>
          <w:sz w:val="28"/>
          <w:szCs w:val="28"/>
        </w:rPr>
      </w:pPr>
      <w:r w:rsidRPr="009539AD">
        <w:rPr>
          <w:color w:val="000000" w:themeColor="text1"/>
          <w:sz w:val="28"/>
          <w:szCs w:val="28"/>
        </w:rPr>
        <w:t xml:space="preserve">- 63 адмінбудівлі, в тому числі 1 ЦНАП; </w:t>
      </w:r>
    </w:p>
    <w:p w14:paraId="117E3A75" w14:textId="77777777" w:rsidR="00BC07EF" w:rsidRPr="009539AD" w:rsidRDefault="00BC07EF" w:rsidP="00BC07EF">
      <w:pPr>
        <w:ind w:firstLine="567"/>
        <w:jc w:val="both"/>
        <w:rPr>
          <w:color w:val="000000" w:themeColor="text1"/>
          <w:sz w:val="28"/>
          <w:szCs w:val="28"/>
        </w:rPr>
      </w:pPr>
      <w:r w:rsidRPr="009539AD">
        <w:rPr>
          <w:color w:val="000000" w:themeColor="text1"/>
          <w:sz w:val="28"/>
          <w:szCs w:val="28"/>
        </w:rPr>
        <w:t>- 5 закладів соціального захисту;</w:t>
      </w:r>
    </w:p>
    <w:p w14:paraId="32955E77" w14:textId="77777777" w:rsidR="00BC07EF" w:rsidRPr="009539AD" w:rsidRDefault="00BC07EF" w:rsidP="00BC07EF">
      <w:pPr>
        <w:ind w:firstLine="567"/>
        <w:jc w:val="both"/>
        <w:rPr>
          <w:color w:val="000000" w:themeColor="text1"/>
          <w:sz w:val="28"/>
          <w:szCs w:val="28"/>
        </w:rPr>
      </w:pPr>
      <w:r w:rsidRPr="009539AD">
        <w:rPr>
          <w:color w:val="000000" w:themeColor="text1"/>
          <w:sz w:val="28"/>
          <w:szCs w:val="28"/>
        </w:rPr>
        <w:t>- 99 закладів культури;</w:t>
      </w:r>
    </w:p>
    <w:p w14:paraId="2755CB68" w14:textId="77777777" w:rsidR="00BC07EF" w:rsidRPr="009539AD" w:rsidRDefault="00BC07EF" w:rsidP="00BC07EF">
      <w:pPr>
        <w:ind w:firstLine="567"/>
        <w:jc w:val="both"/>
        <w:rPr>
          <w:color w:val="000000" w:themeColor="text1"/>
          <w:sz w:val="28"/>
          <w:szCs w:val="28"/>
        </w:rPr>
      </w:pPr>
      <w:r w:rsidRPr="009539AD">
        <w:rPr>
          <w:color w:val="000000" w:themeColor="text1"/>
          <w:sz w:val="28"/>
          <w:szCs w:val="28"/>
        </w:rPr>
        <w:t>- 1609 об’єктів життєзабезпечення;</w:t>
      </w:r>
    </w:p>
    <w:p w14:paraId="216915E5" w14:textId="77777777" w:rsidR="00BC07EF" w:rsidRPr="009539AD" w:rsidRDefault="00BC07EF" w:rsidP="00BC07EF">
      <w:pPr>
        <w:ind w:firstLine="567"/>
        <w:jc w:val="both"/>
        <w:rPr>
          <w:color w:val="000000" w:themeColor="text1"/>
          <w:sz w:val="28"/>
          <w:szCs w:val="28"/>
        </w:rPr>
      </w:pPr>
      <w:r w:rsidRPr="009539AD">
        <w:rPr>
          <w:color w:val="000000" w:themeColor="text1"/>
          <w:sz w:val="28"/>
          <w:szCs w:val="28"/>
        </w:rPr>
        <w:t>- 63 промислові підприємства;</w:t>
      </w:r>
    </w:p>
    <w:p w14:paraId="5779C61C" w14:textId="77777777" w:rsidR="00BC07EF" w:rsidRPr="009539AD" w:rsidRDefault="00BC07EF" w:rsidP="00BC07EF">
      <w:pPr>
        <w:ind w:firstLine="567"/>
        <w:jc w:val="both"/>
        <w:rPr>
          <w:color w:val="000000" w:themeColor="text1"/>
          <w:sz w:val="28"/>
          <w:szCs w:val="28"/>
        </w:rPr>
      </w:pPr>
      <w:r w:rsidRPr="009539AD">
        <w:rPr>
          <w:color w:val="000000" w:themeColor="text1"/>
          <w:sz w:val="28"/>
          <w:szCs w:val="28"/>
        </w:rPr>
        <w:t>- 39 мостів/1107 км доріг.</w:t>
      </w:r>
    </w:p>
    <w:p w14:paraId="24DFE80B" w14:textId="6E9FD08D" w:rsidR="00111745" w:rsidRPr="00BC07EF" w:rsidRDefault="00111745" w:rsidP="00990748">
      <w:pPr>
        <w:ind w:firstLine="709"/>
        <w:jc w:val="both"/>
        <w:rPr>
          <w:color w:val="000000" w:themeColor="text1"/>
          <w:sz w:val="28"/>
          <w:szCs w:val="28"/>
        </w:rPr>
      </w:pPr>
      <w:r w:rsidRPr="00BC07EF">
        <w:rPr>
          <w:color w:val="000000" w:themeColor="text1"/>
          <w:sz w:val="28"/>
          <w:szCs w:val="28"/>
        </w:rPr>
        <w:t xml:space="preserve">За видами економічної діяльності найбільші руйнування спостерігаються у галузі сільського господарства – 61, сфері торгівлі – 46, операції з нерухомим майном – 38, будівництва – 16, транспорту – 4, в інших сферах </w:t>
      </w:r>
      <w:r w:rsidR="00990748">
        <w:rPr>
          <w:color w:val="000000" w:themeColor="text1"/>
          <w:sz w:val="28"/>
          <w:szCs w:val="28"/>
        </w:rPr>
        <w:t xml:space="preserve">                         </w:t>
      </w:r>
      <w:r w:rsidRPr="00BC07EF">
        <w:rPr>
          <w:color w:val="000000" w:themeColor="text1"/>
          <w:sz w:val="28"/>
          <w:szCs w:val="28"/>
        </w:rPr>
        <w:t>господарювання – 30.</w:t>
      </w:r>
    </w:p>
    <w:bookmarkEnd w:id="10"/>
    <w:p w14:paraId="6EDF16BF" w14:textId="77777777" w:rsidR="00DA3829" w:rsidRPr="00BC07EF" w:rsidRDefault="00DA3829" w:rsidP="00F01DC4">
      <w:pPr>
        <w:ind w:firstLine="992"/>
        <w:jc w:val="both"/>
        <w:rPr>
          <w:color w:val="000000" w:themeColor="text1"/>
          <w:sz w:val="12"/>
          <w:szCs w:val="12"/>
        </w:rPr>
      </w:pPr>
    </w:p>
    <w:p w14:paraId="0DCEA3F3" w14:textId="5F8D795F" w:rsidR="001F6EE0" w:rsidRPr="001F6EE0" w:rsidRDefault="00302293" w:rsidP="001F6EE0">
      <w:pPr>
        <w:tabs>
          <w:tab w:val="left" w:pos="284"/>
        </w:tabs>
        <w:ind w:firstLine="567"/>
        <w:jc w:val="both"/>
        <w:rPr>
          <w:sz w:val="28"/>
          <w:szCs w:val="28"/>
        </w:rPr>
      </w:pPr>
      <w:bookmarkStart w:id="12" w:name="_Hlk143505866"/>
      <w:r w:rsidRPr="0085145A">
        <w:rPr>
          <w:color w:val="0070C0"/>
          <w:sz w:val="28"/>
          <w:szCs w:val="28"/>
        </w:rPr>
        <w:tab/>
      </w:r>
      <w:r w:rsidR="00183275" w:rsidRPr="001F6EE0">
        <w:rPr>
          <w:sz w:val="28"/>
          <w:szCs w:val="28"/>
        </w:rPr>
        <w:t xml:space="preserve">Протягом </w:t>
      </w:r>
      <w:r w:rsidR="004D194C" w:rsidRPr="001F6EE0">
        <w:rPr>
          <w:sz w:val="28"/>
          <w:szCs w:val="28"/>
        </w:rPr>
        <w:t>серпня</w:t>
      </w:r>
      <w:r w:rsidR="00183275" w:rsidRPr="001F6EE0">
        <w:rPr>
          <w:sz w:val="28"/>
          <w:szCs w:val="28"/>
        </w:rPr>
        <w:t xml:space="preserve"> 2024 року ворог </w:t>
      </w:r>
      <w:r w:rsidR="001F67DA" w:rsidRPr="001F6EE0">
        <w:rPr>
          <w:sz w:val="28"/>
          <w:szCs w:val="28"/>
        </w:rPr>
        <w:t>здійснив</w:t>
      </w:r>
      <w:r w:rsidR="001F67DA" w:rsidRPr="001F6EE0">
        <w:rPr>
          <w:color w:val="0070C0"/>
          <w:sz w:val="28"/>
          <w:szCs w:val="28"/>
        </w:rPr>
        <w:t xml:space="preserve"> </w:t>
      </w:r>
      <w:r w:rsidR="001F6EE0" w:rsidRPr="001F6EE0">
        <w:rPr>
          <w:sz w:val="28"/>
          <w:szCs w:val="28"/>
          <w:lang w:val="ru-RU"/>
        </w:rPr>
        <w:t xml:space="preserve">316 </w:t>
      </w:r>
      <w:r w:rsidR="001F6EE0" w:rsidRPr="001F6EE0">
        <w:rPr>
          <w:sz w:val="28"/>
          <w:szCs w:val="28"/>
        </w:rPr>
        <w:t>обстрілів</w:t>
      </w:r>
      <w:r w:rsidR="00631500">
        <w:rPr>
          <w:sz w:val="28"/>
          <w:szCs w:val="28"/>
        </w:rPr>
        <w:t>, зафіксовано</w:t>
      </w:r>
      <w:r w:rsidR="001F6EE0" w:rsidRPr="001F6EE0">
        <w:rPr>
          <w:sz w:val="28"/>
          <w:szCs w:val="28"/>
        </w:rPr>
        <w:t xml:space="preserve"> </w:t>
      </w:r>
      <w:r w:rsidR="001F6EE0">
        <w:rPr>
          <w:sz w:val="28"/>
          <w:szCs w:val="28"/>
        </w:rPr>
        <w:t xml:space="preserve">                                           </w:t>
      </w:r>
      <w:r w:rsidR="001F6EE0" w:rsidRPr="001F6EE0">
        <w:rPr>
          <w:sz w:val="28"/>
          <w:szCs w:val="28"/>
        </w:rPr>
        <w:t>1228 приходів/прильотів, а саме:</w:t>
      </w:r>
    </w:p>
    <w:p w14:paraId="4B746BFB" w14:textId="77777777" w:rsidR="001F6EE0" w:rsidRPr="001F6EE0" w:rsidRDefault="001F6EE0" w:rsidP="001F6EE0">
      <w:pPr>
        <w:numPr>
          <w:ilvl w:val="0"/>
          <w:numId w:val="50"/>
        </w:numPr>
        <w:tabs>
          <w:tab w:val="left" w:pos="284"/>
        </w:tabs>
        <w:rPr>
          <w:sz w:val="28"/>
          <w:szCs w:val="28"/>
        </w:rPr>
      </w:pPr>
      <w:r w:rsidRPr="001F6EE0">
        <w:rPr>
          <w:sz w:val="28"/>
          <w:szCs w:val="28"/>
        </w:rPr>
        <w:t>артилерійські –   67 обстрілів, 411 приходів;</w:t>
      </w:r>
    </w:p>
    <w:p w14:paraId="4C5F59B2" w14:textId="77777777" w:rsidR="001F6EE0" w:rsidRPr="001F6EE0" w:rsidRDefault="001F6EE0" w:rsidP="001F6EE0">
      <w:pPr>
        <w:numPr>
          <w:ilvl w:val="0"/>
          <w:numId w:val="50"/>
        </w:numPr>
        <w:tabs>
          <w:tab w:val="left" w:pos="284"/>
        </w:tabs>
        <w:rPr>
          <w:sz w:val="28"/>
          <w:szCs w:val="28"/>
        </w:rPr>
      </w:pPr>
      <w:r w:rsidRPr="001F6EE0">
        <w:rPr>
          <w:sz w:val="28"/>
          <w:szCs w:val="28"/>
        </w:rPr>
        <w:t>мінометні –  87 обстрілів,   536 приходів;</w:t>
      </w:r>
    </w:p>
    <w:p w14:paraId="0100CF85" w14:textId="77777777" w:rsidR="001F6EE0" w:rsidRPr="001F6EE0" w:rsidRDefault="001F6EE0" w:rsidP="001F6EE0">
      <w:pPr>
        <w:numPr>
          <w:ilvl w:val="0"/>
          <w:numId w:val="50"/>
        </w:numPr>
        <w:rPr>
          <w:sz w:val="28"/>
          <w:szCs w:val="28"/>
        </w:rPr>
      </w:pPr>
      <w:r w:rsidRPr="001F6EE0">
        <w:rPr>
          <w:sz w:val="28"/>
          <w:szCs w:val="28"/>
        </w:rPr>
        <w:t>ракетно-авіаційні –  2 обстріли, 2 прильоти;</w:t>
      </w:r>
    </w:p>
    <w:p w14:paraId="1725CA3B" w14:textId="77777777" w:rsidR="001F6EE0" w:rsidRPr="001F6EE0" w:rsidRDefault="001F6EE0" w:rsidP="001F6EE0">
      <w:pPr>
        <w:numPr>
          <w:ilvl w:val="0"/>
          <w:numId w:val="50"/>
        </w:numPr>
        <w:rPr>
          <w:sz w:val="28"/>
          <w:szCs w:val="28"/>
        </w:rPr>
      </w:pPr>
      <w:r w:rsidRPr="001F6EE0">
        <w:rPr>
          <w:sz w:val="28"/>
          <w:szCs w:val="28"/>
        </w:rPr>
        <w:t>з РСЗВ –  5 обстрілів, 37 приходів;</w:t>
      </w:r>
    </w:p>
    <w:p w14:paraId="1FCBF3A8" w14:textId="77777777" w:rsidR="001F6EE0" w:rsidRPr="001F6EE0" w:rsidRDefault="001F6EE0" w:rsidP="001F6EE0">
      <w:pPr>
        <w:numPr>
          <w:ilvl w:val="0"/>
          <w:numId w:val="50"/>
        </w:numPr>
        <w:tabs>
          <w:tab w:val="left" w:pos="284"/>
        </w:tabs>
        <w:rPr>
          <w:sz w:val="28"/>
          <w:szCs w:val="28"/>
        </w:rPr>
      </w:pPr>
      <w:r w:rsidRPr="001F6EE0">
        <w:rPr>
          <w:sz w:val="28"/>
          <w:szCs w:val="28"/>
        </w:rPr>
        <w:t>інших (з гранатомету) –  2 обстріли, 21 прихід.</w:t>
      </w:r>
    </w:p>
    <w:p w14:paraId="6E4F382D" w14:textId="77777777" w:rsidR="001F6EE0" w:rsidRPr="001F6EE0" w:rsidRDefault="001F6EE0" w:rsidP="001F6EE0">
      <w:pPr>
        <w:numPr>
          <w:ilvl w:val="0"/>
          <w:numId w:val="50"/>
        </w:numPr>
        <w:tabs>
          <w:tab w:val="left" w:pos="284"/>
        </w:tabs>
        <w:rPr>
          <w:sz w:val="28"/>
          <w:szCs w:val="28"/>
        </w:rPr>
      </w:pPr>
      <w:r w:rsidRPr="001F6EE0">
        <w:rPr>
          <w:sz w:val="28"/>
          <w:szCs w:val="28"/>
        </w:rPr>
        <w:t xml:space="preserve">БПЛА, </w:t>
      </w:r>
      <w:proofErr w:type="spellStart"/>
      <w:r w:rsidRPr="001F6EE0">
        <w:rPr>
          <w:sz w:val="28"/>
          <w:szCs w:val="28"/>
        </w:rPr>
        <w:t>дрони</w:t>
      </w:r>
      <w:proofErr w:type="spellEnd"/>
      <w:r w:rsidRPr="001F6EE0">
        <w:rPr>
          <w:sz w:val="28"/>
          <w:szCs w:val="28"/>
        </w:rPr>
        <w:t xml:space="preserve">, </w:t>
      </w:r>
      <w:proofErr w:type="spellStart"/>
      <w:r w:rsidRPr="001F6EE0">
        <w:rPr>
          <w:sz w:val="28"/>
          <w:szCs w:val="28"/>
        </w:rPr>
        <w:t>квадрокоптери</w:t>
      </w:r>
      <w:proofErr w:type="spellEnd"/>
      <w:r w:rsidRPr="001F6EE0">
        <w:rPr>
          <w:sz w:val="28"/>
          <w:szCs w:val="28"/>
        </w:rPr>
        <w:t xml:space="preserve"> –  </w:t>
      </w:r>
      <w:r w:rsidRPr="001F6EE0">
        <w:rPr>
          <w:sz w:val="28"/>
          <w:szCs w:val="28"/>
          <w:lang w:val="ru-RU"/>
        </w:rPr>
        <w:t xml:space="preserve">153 </w:t>
      </w:r>
      <w:r w:rsidRPr="001F6EE0">
        <w:rPr>
          <w:sz w:val="28"/>
          <w:szCs w:val="28"/>
        </w:rPr>
        <w:t xml:space="preserve">обстріли,  </w:t>
      </w:r>
      <w:r w:rsidRPr="001F6EE0">
        <w:rPr>
          <w:sz w:val="28"/>
          <w:szCs w:val="28"/>
          <w:lang w:val="ru-RU"/>
        </w:rPr>
        <w:t>221</w:t>
      </w:r>
      <w:r w:rsidRPr="001F6EE0">
        <w:rPr>
          <w:sz w:val="28"/>
          <w:szCs w:val="28"/>
        </w:rPr>
        <w:t xml:space="preserve"> </w:t>
      </w:r>
      <w:proofErr w:type="spellStart"/>
      <w:r w:rsidRPr="001F6EE0">
        <w:rPr>
          <w:sz w:val="28"/>
          <w:szCs w:val="28"/>
        </w:rPr>
        <w:t>прильот</w:t>
      </w:r>
      <w:proofErr w:type="spellEnd"/>
      <w:r w:rsidRPr="001F6EE0">
        <w:rPr>
          <w:sz w:val="28"/>
          <w:szCs w:val="28"/>
        </w:rPr>
        <w:t>.</w:t>
      </w:r>
    </w:p>
    <w:p w14:paraId="6AFC1CBD" w14:textId="702B0B1F" w:rsidR="007C10BD" w:rsidRPr="0085145A" w:rsidRDefault="007C10BD" w:rsidP="001F6EE0">
      <w:pPr>
        <w:jc w:val="both"/>
        <w:rPr>
          <w:color w:val="0070C0"/>
          <w:sz w:val="8"/>
          <w:szCs w:val="8"/>
        </w:rPr>
      </w:pPr>
    </w:p>
    <w:p w14:paraId="64E75C2B" w14:textId="4C9002D8" w:rsidR="006A06E1" w:rsidRPr="001F6EE0" w:rsidRDefault="006A06E1" w:rsidP="00B64C5B">
      <w:pPr>
        <w:ind w:firstLine="708"/>
        <w:jc w:val="both"/>
        <w:rPr>
          <w:sz w:val="28"/>
          <w:szCs w:val="28"/>
        </w:rPr>
      </w:pPr>
      <w:bookmarkStart w:id="13" w:name="_Hlk160450020"/>
      <w:r w:rsidRPr="001F6EE0">
        <w:rPr>
          <w:sz w:val="28"/>
          <w:szCs w:val="28"/>
        </w:rPr>
        <w:lastRenderedPageBreak/>
        <w:t xml:space="preserve">Взагалі з початку  </w:t>
      </w:r>
      <w:r w:rsidRPr="001F6EE0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1F6EE0">
        <w:rPr>
          <w:sz w:val="28"/>
          <w:szCs w:val="28"/>
          <w:shd w:val="clear" w:color="auto" w:fill="FFFFFF"/>
        </w:rPr>
        <w:t>рф</w:t>
      </w:r>
      <w:proofErr w:type="spellEnd"/>
      <w:r w:rsidRPr="001F6EE0">
        <w:rPr>
          <w:sz w:val="28"/>
          <w:szCs w:val="28"/>
          <w:shd w:val="clear" w:color="auto" w:fill="FFFFFF"/>
        </w:rPr>
        <w:t xml:space="preserve"> зареєстровано </w:t>
      </w:r>
      <w:r w:rsidR="00BF52DC">
        <w:rPr>
          <w:sz w:val="28"/>
          <w:szCs w:val="28"/>
          <w:shd w:val="clear" w:color="auto" w:fill="FFFFFF"/>
        </w:rPr>
        <w:t>понад</w:t>
      </w:r>
      <w:r w:rsidRPr="001F6EE0">
        <w:rPr>
          <w:sz w:val="28"/>
          <w:szCs w:val="28"/>
          <w:shd w:val="clear" w:color="auto" w:fill="FFFFFF"/>
        </w:rPr>
        <w:t xml:space="preserve"> </w:t>
      </w:r>
      <w:r w:rsidR="001F6EE0" w:rsidRPr="001F6EE0">
        <w:rPr>
          <w:sz w:val="28"/>
          <w:szCs w:val="28"/>
          <w:shd w:val="clear" w:color="auto" w:fill="FFFFFF"/>
        </w:rPr>
        <w:t>4</w:t>
      </w:r>
      <w:r w:rsidR="00BF52DC">
        <w:rPr>
          <w:sz w:val="28"/>
          <w:szCs w:val="28"/>
          <w:shd w:val="clear" w:color="auto" w:fill="FFFFFF"/>
        </w:rPr>
        <w:t>,6 тис.</w:t>
      </w:r>
      <w:r w:rsidRPr="001F6EE0">
        <w:rPr>
          <w:sz w:val="28"/>
          <w:szCs w:val="28"/>
          <w:shd w:val="clear" w:color="auto" w:fill="FFFFFF"/>
        </w:rPr>
        <w:t xml:space="preserve"> обстрілів з різних видів озброєння, зафіксовано понад </w:t>
      </w:r>
      <w:r w:rsidR="001F6EE0" w:rsidRPr="001F6EE0">
        <w:rPr>
          <w:sz w:val="28"/>
          <w:szCs w:val="28"/>
          <w:shd w:val="clear" w:color="auto" w:fill="FFFFFF"/>
        </w:rPr>
        <w:t>30,5</w:t>
      </w:r>
      <w:r w:rsidRPr="001F6EE0">
        <w:rPr>
          <w:sz w:val="28"/>
          <w:szCs w:val="28"/>
          <w:shd w:val="clear" w:color="auto" w:fill="FFFFFF"/>
        </w:rPr>
        <w:t xml:space="preserve"> тис. приходів (</w:t>
      </w:r>
      <w:r w:rsidR="00141FEA" w:rsidRPr="001F6EE0">
        <w:rPr>
          <w:sz w:val="28"/>
          <w:szCs w:val="28"/>
          <w:shd w:val="clear" w:color="auto" w:fill="FFFFFF"/>
        </w:rPr>
        <w:t>прильотів</w:t>
      </w:r>
      <w:r w:rsidRPr="001F6EE0">
        <w:rPr>
          <w:sz w:val="28"/>
          <w:szCs w:val="28"/>
          <w:shd w:val="clear" w:color="auto" w:fill="FFFFFF"/>
        </w:rPr>
        <w:t>).</w:t>
      </w:r>
      <w:r w:rsidR="00BC6B18" w:rsidRPr="001F6EE0">
        <w:rPr>
          <w:sz w:val="28"/>
          <w:szCs w:val="28"/>
          <w:shd w:val="clear" w:color="auto" w:fill="FFFFFF"/>
        </w:rPr>
        <w:t xml:space="preserve"> </w:t>
      </w:r>
    </w:p>
    <w:bookmarkEnd w:id="11"/>
    <w:bookmarkEnd w:id="12"/>
    <w:bookmarkEnd w:id="13"/>
    <w:p w14:paraId="1AC7D1D6" w14:textId="77777777" w:rsidR="00D9246A" w:rsidRPr="00BF52DC" w:rsidRDefault="00D9246A" w:rsidP="00F80BFD">
      <w:pPr>
        <w:jc w:val="both"/>
        <w:rPr>
          <w:color w:val="0070C0"/>
          <w:sz w:val="12"/>
          <w:szCs w:val="12"/>
        </w:rPr>
      </w:pPr>
    </w:p>
    <w:p w14:paraId="7EC9CE03" w14:textId="6DE8C4C3" w:rsidR="00956C03" w:rsidRPr="001F6EE0" w:rsidRDefault="00E4372A" w:rsidP="00956C03">
      <w:pPr>
        <w:ind w:firstLine="709"/>
        <w:jc w:val="both"/>
        <w:rPr>
          <w:sz w:val="28"/>
          <w:szCs w:val="28"/>
        </w:rPr>
      </w:pPr>
      <w:bookmarkStart w:id="14" w:name="_Hlk168309534"/>
      <w:bookmarkStart w:id="15" w:name="_Hlk154998663"/>
      <w:bookmarkStart w:id="16" w:name="_Hlk128643483"/>
      <w:bookmarkEnd w:id="4"/>
      <w:bookmarkEnd w:id="5"/>
      <w:r w:rsidRPr="001F6EE0">
        <w:rPr>
          <w:sz w:val="28"/>
          <w:szCs w:val="28"/>
        </w:rPr>
        <w:t>Слід зауважити</w:t>
      </w:r>
      <w:r w:rsidR="003E2558" w:rsidRPr="001F6EE0">
        <w:rPr>
          <w:sz w:val="28"/>
          <w:szCs w:val="28"/>
        </w:rPr>
        <w:t>,</w:t>
      </w:r>
      <w:r w:rsidRPr="001F6EE0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1F6EE0">
        <w:rPr>
          <w:sz w:val="28"/>
          <w:szCs w:val="28"/>
        </w:rPr>
        <w:t>рф</w:t>
      </w:r>
      <w:proofErr w:type="spellEnd"/>
      <w:r w:rsidR="003E2558" w:rsidRPr="001F6EE0">
        <w:rPr>
          <w:sz w:val="28"/>
          <w:szCs w:val="28"/>
        </w:rPr>
        <w:t xml:space="preserve"> </w:t>
      </w:r>
      <w:r w:rsidR="00956C03" w:rsidRPr="001F6EE0">
        <w:rPr>
          <w:sz w:val="28"/>
          <w:szCs w:val="28"/>
        </w:rPr>
        <w:t xml:space="preserve">додалася суттєва загроза виникнення пожеж </w:t>
      </w:r>
      <w:r w:rsidRPr="001F6EE0">
        <w:rPr>
          <w:sz w:val="28"/>
          <w:szCs w:val="28"/>
        </w:rPr>
        <w:t>в</w:t>
      </w:r>
      <w:r w:rsidR="00956C03" w:rsidRPr="001F6EE0">
        <w:rPr>
          <w:sz w:val="28"/>
          <w:szCs w:val="28"/>
        </w:rPr>
        <w:t xml:space="preserve">наслідок обстрілів. Так, </w:t>
      </w:r>
      <w:r w:rsidR="00872825" w:rsidRPr="001F6EE0">
        <w:rPr>
          <w:sz w:val="28"/>
          <w:szCs w:val="28"/>
        </w:rPr>
        <w:t>за період з 24 лютого</w:t>
      </w:r>
      <w:r w:rsidR="00343D03" w:rsidRPr="001F6EE0">
        <w:rPr>
          <w:sz w:val="28"/>
          <w:szCs w:val="28"/>
        </w:rPr>
        <w:t xml:space="preserve">                   </w:t>
      </w:r>
      <w:r w:rsidR="00872825" w:rsidRPr="001F6EE0">
        <w:rPr>
          <w:sz w:val="28"/>
          <w:szCs w:val="28"/>
        </w:rPr>
        <w:t xml:space="preserve"> 2022 року по 01 </w:t>
      </w:r>
      <w:r w:rsidR="004D194C" w:rsidRPr="001F6EE0">
        <w:rPr>
          <w:sz w:val="28"/>
          <w:szCs w:val="28"/>
        </w:rPr>
        <w:t>вересня</w:t>
      </w:r>
      <w:r w:rsidR="00872825" w:rsidRPr="001F6EE0">
        <w:rPr>
          <w:sz w:val="28"/>
          <w:szCs w:val="28"/>
        </w:rPr>
        <w:t xml:space="preserve"> </w:t>
      </w:r>
      <w:r w:rsidR="00872825" w:rsidRPr="00593093">
        <w:rPr>
          <w:sz w:val="28"/>
          <w:szCs w:val="28"/>
        </w:rPr>
        <w:t>2024 року бойові дії, обстріли, авіаційні та ракетні удари призвели до виникнення</w:t>
      </w:r>
      <w:r w:rsidR="00872825" w:rsidRPr="00593093">
        <w:rPr>
          <w:color w:val="0070C0"/>
          <w:sz w:val="28"/>
          <w:szCs w:val="28"/>
        </w:rPr>
        <w:t xml:space="preserve"> </w:t>
      </w:r>
      <w:r w:rsidR="00BC6B18" w:rsidRPr="00593093">
        <w:rPr>
          <w:sz w:val="28"/>
          <w:szCs w:val="28"/>
        </w:rPr>
        <w:t>1</w:t>
      </w:r>
      <w:r w:rsidR="00593093" w:rsidRPr="00593093">
        <w:rPr>
          <w:sz w:val="28"/>
          <w:szCs w:val="28"/>
        </w:rPr>
        <w:t>30</w:t>
      </w:r>
      <w:r w:rsidR="00C50956" w:rsidRPr="00593093">
        <w:rPr>
          <w:sz w:val="28"/>
          <w:szCs w:val="28"/>
        </w:rPr>
        <w:t>3</w:t>
      </w:r>
      <w:r w:rsidR="00872825" w:rsidRPr="001F6EE0">
        <w:rPr>
          <w:sz w:val="28"/>
          <w:szCs w:val="28"/>
        </w:rPr>
        <w:t xml:space="preserve"> пожеж,</w:t>
      </w:r>
      <w:r w:rsidR="00872825" w:rsidRPr="001F6EE0">
        <w:rPr>
          <w:color w:val="0070C0"/>
          <w:sz w:val="28"/>
          <w:szCs w:val="28"/>
        </w:rPr>
        <w:t xml:space="preserve">  </w:t>
      </w:r>
      <w:r w:rsidR="00B07069" w:rsidRPr="001F6EE0">
        <w:rPr>
          <w:sz w:val="28"/>
          <w:szCs w:val="28"/>
        </w:rPr>
        <w:t xml:space="preserve">у </w:t>
      </w:r>
      <w:r w:rsidR="004D194C" w:rsidRPr="001F6EE0">
        <w:rPr>
          <w:sz w:val="28"/>
          <w:szCs w:val="28"/>
        </w:rPr>
        <w:t>серпні</w:t>
      </w:r>
      <w:r w:rsidR="00B07069" w:rsidRPr="001F6EE0">
        <w:rPr>
          <w:sz w:val="28"/>
          <w:szCs w:val="28"/>
        </w:rPr>
        <w:t xml:space="preserve"> </w:t>
      </w:r>
      <w:r w:rsidR="00872825" w:rsidRPr="001F6EE0">
        <w:rPr>
          <w:sz w:val="28"/>
          <w:szCs w:val="28"/>
        </w:rPr>
        <w:t xml:space="preserve">цього року </w:t>
      </w:r>
      <w:r w:rsidR="00B07069" w:rsidRPr="001F6EE0">
        <w:rPr>
          <w:sz w:val="28"/>
          <w:szCs w:val="28"/>
        </w:rPr>
        <w:t>зареєстрован</w:t>
      </w:r>
      <w:r w:rsidR="001B3714" w:rsidRPr="001F6EE0">
        <w:rPr>
          <w:sz w:val="28"/>
          <w:szCs w:val="28"/>
        </w:rPr>
        <w:t>о</w:t>
      </w:r>
      <w:r w:rsidR="00872825" w:rsidRPr="001F6EE0">
        <w:rPr>
          <w:sz w:val="28"/>
          <w:szCs w:val="28"/>
        </w:rPr>
        <w:t xml:space="preserve"> </w:t>
      </w:r>
      <w:r w:rsidR="00343D03" w:rsidRPr="001F6EE0">
        <w:rPr>
          <w:sz w:val="28"/>
          <w:szCs w:val="28"/>
        </w:rPr>
        <w:t xml:space="preserve">                             </w:t>
      </w:r>
      <w:r w:rsidR="00593093">
        <w:rPr>
          <w:sz w:val="28"/>
          <w:szCs w:val="28"/>
        </w:rPr>
        <w:t>20</w:t>
      </w:r>
      <w:r w:rsidR="00C50956" w:rsidRPr="001F6EE0">
        <w:rPr>
          <w:sz w:val="28"/>
          <w:szCs w:val="28"/>
        </w:rPr>
        <w:t xml:space="preserve"> </w:t>
      </w:r>
      <w:r w:rsidR="00B07069" w:rsidRPr="001F6EE0">
        <w:rPr>
          <w:sz w:val="28"/>
          <w:szCs w:val="28"/>
        </w:rPr>
        <w:t xml:space="preserve">пожеж </w:t>
      </w:r>
      <w:r w:rsidRPr="001F6EE0">
        <w:rPr>
          <w:sz w:val="28"/>
          <w:szCs w:val="28"/>
        </w:rPr>
        <w:t>спричинен</w:t>
      </w:r>
      <w:r w:rsidR="00C50956" w:rsidRPr="001F6EE0">
        <w:rPr>
          <w:sz w:val="28"/>
          <w:szCs w:val="28"/>
        </w:rPr>
        <w:t xml:space="preserve">их </w:t>
      </w:r>
      <w:r w:rsidR="00B07069" w:rsidRPr="001F6EE0">
        <w:rPr>
          <w:sz w:val="28"/>
          <w:szCs w:val="28"/>
        </w:rPr>
        <w:t>обстріл</w:t>
      </w:r>
      <w:r w:rsidRPr="001F6EE0">
        <w:rPr>
          <w:sz w:val="28"/>
          <w:szCs w:val="28"/>
        </w:rPr>
        <w:t>ами</w:t>
      </w:r>
      <w:r w:rsidR="00956C03" w:rsidRPr="001F6EE0">
        <w:rPr>
          <w:sz w:val="28"/>
          <w:szCs w:val="28"/>
        </w:rPr>
        <w:t>.</w:t>
      </w:r>
    </w:p>
    <w:bookmarkEnd w:id="14"/>
    <w:p w14:paraId="1EF1500A" w14:textId="77777777" w:rsidR="00F6647B" w:rsidRPr="00BF52DC" w:rsidRDefault="00F6647B" w:rsidP="00956C03">
      <w:pPr>
        <w:ind w:firstLine="709"/>
        <w:jc w:val="both"/>
        <w:rPr>
          <w:color w:val="0070C0"/>
          <w:sz w:val="12"/>
          <w:szCs w:val="12"/>
        </w:rPr>
      </w:pPr>
    </w:p>
    <w:p w14:paraId="5FD029F5" w14:textId="3EA45C88" w:rsidR="001F6EE0" w:rsidRPr="001F6EE0" w:rsidRDefault="001F6EE0" w:rsidP="001F6EE0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bookmarkStart w:id="17" w:name="_Hlk165368409"/>
      <w:bookmarkStart w:id="18" w:name="_Hlk167109802"/>
      <w:bookmarkStart w:id="19" w:name="_Hlk165447688"/>
      <w:bookmarkStart w:id="20" w:name="_Hlk160454987"/>
      <w:bookmarkEnd w:id="15"/>
      <w:r>
        <w:rPr>
          <w:sz w:val="28"/>
          <w:szCs w:val="28"/>
        </w:rPr>
        <w:tab/>
      </w:r>
      <w:r w:rsidR="00BF52DC">
        <w:rPr>
          <w:sz w:val="28"/>
          <w:szCs w:val="28"/>
        </w:rPr>
        <w:tab/>
      </w:r>
      <w:r w:rsidR="00E6207B" w:rsidRPr="001F6EE0">
        <w:rPr>
          <w:sz w:val="28"/>
          <w:szCs w:val="28"/>
        </w:rPr>
        <w:t xml:space="preserve">Також, внаслідок бойових дій станом на 01 </w:t>
      </w:r>
      <w:r w:rsidR="004D194C" w:rsidRPr="001F6EE0">
        <w:rPr>
          <w:sz w:val="28"/>
          <w:szCs w:val="28"/>
        </w:rPr>
        <w:t>вересня</w:t>
      </w:r>
      <w:r w:rsidR="00E6207B" w:rsidRPr="001F6EE0">
        <w:rPr>
          <w:sz w:val="28"/>
          <w:szCs w:val="28"/>
        </w:rPr>
        <w:t xml:space="preserve"> 2024 року</w:t>
      </w:r>
      <w:bookmarkEnd w:id="17"/>
      <w:bookmarkEnd w:id="18"/>
      <w:r w:rsidR="00E6207B" w:rsidRPr="001F6EE0">
        <w:rPr>
          <w:sz w:val="28"/>
          <w:szCs w:val="28"/>
        </w:rPr>
        <w:t xml:space="preserve"> залишаються знеструмленими</w:t>
      </w:r>
      <w:r w:rsidR="00E6207B" w:rsidRPr="001F6EE0">
        <w:rPr>
          <w:color w:val="0070C0"/>
          <w:sz w:val="28"/>
          <w:szCs w:val="28"/>
        </w:rPr>
        <w:t xml:space="preserve"> </w:t>
      </w:r>
      <w:r w:rsidRPr="001F6EE0">
        <w:rPr>
          <w:sz w:val="28"/>
          <w:szCs w:val="28"/>
        </w:rPr>
        <w:t xml:space="preserve">12 ЛЕП 10 кВ (з них 10 ЛЕП 10 кВ частково), </w:t>
      </w:r>
      <w:r w:rsidR="00BF52DC">
        <w:rPr>
          <w:sz w:val="28"/>
          <w:szCs w:val="28"/>
        </w:rPr>
        <w:t xml:space="preserve">                                                     </w:t>
      </w:r>
      <w:r w:rsidRPr="001F6EE0">
        <w:rPr>
          <w:sz w:val="28"/>
          <w:szCs w:val="28"/>
        </w:rPr>
        <w:t xml:space="preserve">63 трансформаторні підстанції, 24 населені пункти (з них 4 частково). Без електропостачання залишаються </w:t>
      </w:r>
      <w:r w:rsidR="00ED1092">
        <w:rPr>
          <w:sz w:val="28"/>
          <w:szCs w:val="28"/>
        </w:rPr>
        <w:t>1</w:t>
      </w:r>
      <w:r w:rsidRPr="001F6EE0">
        <w:rPr>
          <w:sz w:val="28"/>
          <w:szCs w:val="28"/>
        </w:rPr>
        <w:t>319 абонентів.</w:t>
      </w:r>
    </w:p>
    <w:p w14:paraId="7F3C8EA2" w14:textId="4FE68CEC" w:rsidR="00FE1E62" w:rsidRPr="00BF52DC" w:rsidRDefault="00FE1E62" w:rsidP="00833303">
      <w:pPr>
        <w:tabs>
          <w:tab w:val="left" w:pos="0"/>
          <w:tab w:val="left" w:pos="567"/>
        </w:tabs>
        <w:ind w:firstLine="709"/>
        <w:jc w:val="both"/>
        <w:rPr>
          <w:color w:val="0070C0"/>
          <w:sz w:val="12"/>
          <w:szCs w:val="12"/>
        </w:rPr>
      </w:pPr>
    </w:p>
    <w:bookmarkEnd w:id="6"/>
    <w:bookmarkEnd w:id="7"/>
    <w:bookmarkEnd w:id="16"/>
    <w:bookmarkEnd w:id="19"/>
    <w:bookmarkEnd w:id="20"/>
    <w:p w14:paraId="68B60E0D" w14:textId="18CF1595" w:rsidR="002C1BD5" w:rsidRPr="00540B5C" w:rsidRDefault="002C1BD5" w:rsidP="002C1BD5">
      <w:pPr>
        <w:ind w:firstLine="708"/>
        <w:jc w:val="both"/>
        <w:rPr>
          <w:sz w:val="28"/>
          <w:szCs w:val="28"/>
        </w:rPr>
      </w:pPr>
      <w:r w:rsidRPr="004D194C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ГУ ДСНС України у Чернігівській області, </w:t>
      </w:r>
      <w:proofErr w:type="spellStart"/>
      <w:r w:rsidRPr="004D194C">
        <w:rPr>
          <w:sz w:val="28"/>
          <w:szCs w:val="28"/>
        </w:rPr>
        <w:t>вибухотехнічної</w:t>
      </w:r>
      <w:proofErr w:type="spellEnd"/>
      <w:r w:rsidRPr="004D194C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</w:t>
      </w:r>
      <w:r w:rsidRPr="0085145A">
        <w:rPr>
          <w:color w:val="0070C0"/>
          <w:sz w:val="28"/>
          <w:szCs w:val="28"/>
        </w:rPr>
        <w:t xml:space="preserve"> </w:t>
      </w:r>
      <w:r w:rsidRPr="00540B5C">
        <w:rPr>
          <w:sz w:val="28"/>
          <w:szCs w:val="28"/>
        </w:rPr>
        <w:t>4</w:t>
      </w:r>
      <w:r w:rsidR="00E24AF9" w:rsidRPr="00540B5C">
        <w:rPr>
          <w:sz w:val="28"/>
          <w:szCs w:val="28"/>
        </w:rPr>
        <w:t>3</w:t>
      </w:r>
      <w:r w:rsidR="00540B5C" w:rsidRPr="00540B5C">
        <w:rPr>
          <w:sz w:val="28"/>
          <w:szCs w:val="28"/>
        </w:rPr>
        <w:t>662</w:t>
      </w:r>
      <w:r w:rsidRPr="00540B5C">
        <w:rPr>
          <w:sz w:val="28"/>
          <w:szCs w:val="28"/>
        </w:rPr>
        <w:t>,</w:t>
      </w:r>
      <w:r w:rsidR="00540B5C" w:rsidRPr="00540B5C">
        <w:rPr>
          <w:sz w:val="28"/>
          <w:szCs w:val="28"/>
        </w:rPr>
        <w:t>38</w:t>
      </w:r>
      <w:r w:rsidRPr="00540B5C">
        <w:rPr>
          <w:sz w:val="28"/>
          <w:szCs w:val="28"/>
        </w:rPr>
        <w:t xml:space="preserve"> га території області, у  тому числі:</w:t>
      </w:r>
    </w:p>
    <w:p w14:paraId="2B45ECE7" w14:textId="1C992642" w:rsidR="002C1BD5" w:rsidRPr="00540B5C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40B5C">
        <w:rPr>
          <w:sz w:val="28"/>
          <w:szCs w:val="28"/>
        </w:rPr>
        <w:t>38</w:t>
      </w:r>
      <w:r w:rsidR="00540B5C" w:rsidRPr="00540B5C">
        <w:rPr>
          <w:sz w:val="28"/>
          <w:szCs w:val="28"/>
        </w:rPr>
        <w:t>958</w:t>
      </w:r>
      <w:r w:rsidR="00E24AF9" w:rsidRPr="00540B5C">
        <w:rPr>
          <w:sz w:val="28"/>
          <w:szCs w:val="28"/>
        </w:rPr>
        <w:t>,</w:t>
      </w:r>
      <w:r w:rsidR="00540B5C" w:rsidRPr="00540B5C">
        <w:rPr>
          <w:sz w:val="28"/>
          <w:szCs w:val="28"/>
        </w:rPr>
        <w:t>2</w:t>
      </w:r>
      <w:r w:rsidR="00E24AF9" w:rsidRPr="00540B5C">
        <w:rPr>
          <w:sz w:val="28"/>
          <w:szCs w:val="28"/>
        </w:rPr>
        <w:t>9</w:t>
      </w:r>
      <w:r w:rsidRPr="00540B5C">
        <w:rPr>
          <w:sz w:val="28"/>
          <w:szCs w:val="28"/>
        </w:rPr>
        <w:t xml:space="preserve"> га сільгоспугідь;  </w:t>
      </w:r>
    </w:p>
    <w:p w14:paraId="6528E081" w14:textId="77777777" w:rsidR="00540B5C" w:rsidRPr="00540B5C" w:rsidRDefault="00540B5C" w:rsidP="00540B5C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>
        <w:rPr>
          <w:sz w:val="28"/>
          <w:szCs w:val="28"/>
        </w:rPr>
        <w:t>1514,66 га лісових масивів;</w:t>
      </w:r>
    </w:p>
    <w:p w14:paraId="41349C97" w14:textId="77777777" w:rsidR="00E149C7" w:rsidRPr="00540B5C" w:rsidRDefault="00E149C7" w:rsidP="00E149C7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40B5C">
        <w:rPr>
          <w:sz w:val="28"/>
          <w:szCs w:val="28"/>
        </w:rPr>
        <w:t>2726,28 га житлових ділянок;</w:t>
      </w:r>
    </w:p>
    <w:p w14:paraId="4ADDE929" w14:textId="77777777" w:rsidR="00E149C7" w:rsidRPr="00540B5C" w:rsidRDefault="00E149C7" w:rsidP="00E149C7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40B5C">
        <w:rPr>
          <w:sz w:val="28"/>
          <w:szCs w:val="28"/>
        </w:rPr>
        <w:t xml:space="preserve">440,99 га ділянок, прилеглих до автодоріг та залізничних колій; </w:t>
      </w:r>
    </w:p>
    <w:p w14:paraId="335CD4D9" w14:textId="6CADF34D" w:rsidR="002C1BD5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40B5C">
        <w:rPr>
          <w:sz w:val="28"/>
          <w:szCs w:val="28"/>
        </w:rPr>
        <w:t>16,25 га водойм;</w:t>
      </w:r>
    </w:p>
    <w:p w14:paraId="339D6D7F" w14:textId="77777777" w:rsidR="00E149C7" w:rsidRPr="00540B5C" w:rsidRDefault="00E149C7" w:rsidP="00E149C7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40B5C">
        <w:rPr>
          <w:sz w:val="28"/>
          <w:szCs w:val="28"/>
        </w:rPr>
        <w:t>14,01 га, прилеглої території до  об’єктів критичної інфраструктури;</w:t>
      </w:r>
    </w:p>
    <w:p w14:paraId="48C95338" w14:textId="77777777" w:rsidR="00E149C7" w:rsidRPr="00540B5C" w:rsidRDefault="00E149C7" w:rsidP="00E149C7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40B5C">
        <w:rPr>
          <w:sz w:val="28"/>
          <w:szCs w:val="28"/>
        </w:rPr>
        <w:t>10,44 га території вздовж трубопроводів;</w:t>
      </w:r>
    </w:p>
    <w:p w14:paraId="0B5E6466" w14:textId="5177B542" w:rsidR="002C1BD5" w:rsidRPr="00540B5C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40B5C">
        <w:rPr>
          <w:sz w:val="28"/>
          <w:szCs w:val="28"/>
        </w:rPr>
        <w:t>252,</w:t>
      </w:r>
      <w:r w:rsidR="00E24AF9" w:rsidRPr="00540B5C">
        <w:rPr>
          <w:sz w:val="28"/>
          <w:szCs w:val="28"/>
        </w:rPr>
        <w:t>2</w:t>
      </w:r>
      <w:r w:rsidRPr="00540B5C">
        <w:rPr>
          <w:sz w:val="28"/>
          <w:szCs w:val="28"/>
        </w:rPr>
        <w:t>9 км автомобільних доріг;</w:t>
      </w:r>
    </w:p>
    <w:p w14:paraId="3F3E4F2F" w14:textId="34F8577E" w:rsidR="002C1BD5" w:rsidRPr="00540B5C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40B5C">
        <w:rPr>
          <w:sz w:val="28"/>
          <w:szCs w:val="28"/>
        </w:rPr>
        <w:t>569,</w:t>
      </w:r>
      <w:r w:rsidR="00E24AF9" w:rsidRPr="00540B5C">
        <w:rPr>
          <w:sz w:val="28"/>
          <w:szCs w:val="28"/>
        </w:rPr>
        <w:t>4</w:t>
      </w:r>
      <w:r w:rsidRPr="00540B5C">
        <w:rPr>
          <w:sz w:val="28"/>
          <w:szCs w:val="28"/>
        </w:rPr>
        <w:t xml:space="preserve">2 км залізничних колій; </w:t>
      </w:r>
    </w:p>
    <w:p w14:paraId="7BBABD9F" w14:textId="076E11FF" w:rsidR="002C1BD5" w:rsidRPr="00540B5C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540B5C">
        <w:rPr>
          <w:sz w:val="28"/>
          <w:szCs w:val="28"/>
        </w:rPr>
        <w:t>53,</w:t>
      </w:r>
      <w:r w:rsidR="00E149C7">
        <w:rPr>
          <w:sz w:val="28"/>
          <w:szCs w:val="28"/>
        </w:rPr>
        <w:t>5</w:t>
      </w:r>
      <w:r w:rsidRPr="00540B5C">
        <w:rPr>
          <w:sz w:val="28"/>
          <w:szCs w:val="28"/>
        </w:rPr>
        <w:t>4 км території вздовж ліній електропостачання</w:t>
      </w:r>
      <w:r w:rsidR="00E149C7">
        <w:rPr>
          <w:sz w:val="28"/>
          <w:szCs w:val="28"/>
        </w:rPr>
        <w:t>.</w:t>
      </w:r>
    </w:p>
    <w:p w14:paraId="106AF819" w14:textId="19770F66" w:rsidR="002C1BD5" w:rsidRPr="00E149C7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E149C7">
        <w:rPr>
          <w:sz w:val="28"/>
          <w:szCs w:val="28"/>
        </w:rPr>
        <w:t xml:space="preserve">Усього </w:t>
      </w:r>
      <w:proofErr w:type="spellStart"/>
      <w:r w:rsidRPr="00E149C7">
        <w:rPr>
          <w:sz w:val="28"/>
          <w:szCs w:val="28"/>
        </w:rPr>
        <w:t>знешкоджено</w:t>
      </w:r>
      <w:proofErr w:type="spellEnd"/>
      <w:r w:rsidRPr="00E149C7">
        <w:rPr>
          <w:sz w:val="28"/>
          <w:szCs w:val="28"/>
        </w:rPr>
        <w:t xml:space="preserve"> 8</w:t>
      </w:r>
      <w:r w:rsidR="00AF051C" w:rsidRPr="00E149C7">
        <w:rPr>
          <w:sz w:val="28"/>
          <w:szCs w:val="28"/>
        </w:rPr>
        <w:t>3</w:t>
      </w:r>
      <w:r w:rsidR="00E149C7" w:rsidRPr="00E149C7">
        <w:rPr>
          <w:sz w:val="28"/>
          <w:szCs w:val="28"/>
        </w:rPr>
        <w:t>701</w:t>
      </w:r>
      <w:r w:rsidRPr="00E149C7">
        <w:rPr>
          <w:sz w:val="28"/>
          <w:szCs w:val="28"/>
        </w:rPr>
        <w:t xml:space="preserve"> одиниц</w:t>
      </w:r>
      <w:r w:rsidR="00E149C7" w:rsidRPr="00E149C7">
        <w:rPr>
          <w:sz w:val="28"/>
          <w:szCs w:val="28"/>
        </w:rPr>
        <w:t>ю</w:t>
      </w:r>
      <w:r w:rsidRPr="00E149C7">
        <w:rPr>
          <w:sz w:val="28"/>
          <w:szCs w:val="28"/>
        </w:rPr>
        <w:t xml:space="preserve"> вибухонебезпечних предметів.</w:t>
      </w:r>
    </w:p>
    <w:p w14:paraId="6F5C7729" w14:textId="77777777" w:rsidR="00E14914" w:rsidRPr="0085145A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p w14:paraId="1D8A0505" w14:textId="6A738A54" w:rsidR="001B3714" w:rsidRPr="0085145A" w:rsidRDefault="001B3714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6D8EB8CA" w14:textId="77777777" w:rsidR="00F56C2A" w:rsidRPr="0085145A" w:rsidRDefault="00F56C2A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A25345" w:rsidRDefault="00E14914" w:rsidP="00E14914">
      <w:pPr>
        <w:pStyle w:val="1"/>
        <w:rPr>
          <w:i w:val="0"/>
          <w:iCs/>
          <w:szCs w:val="28"/>
        </w:rPr>
      </w:pPr>
      <w:r w:rsidRPr="00A25345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85145A" w:rsidRDefault="00E14914" w:rsidP="00E14914">
      <w:pPr>
        <w:rPr>
          <w:color w:val="0070C0"/>
          <w:sz w:val="10"/>
          <w:szCs w:val="10"/>
        </w:rPr>
      </w:pPr>
    </w:p>
    <w:p w14:paraId="0560AE63" w14:textId="46DBE1C7" w:rsidR="00E14914" w:rsidRPr="00972961" w:rsidRDefault="00E14914" w:rsidP="00E14914">
      <w:pPr>
        <w:pStyle w:val="Normal"/>
        <w:spacing w:before="0" w:after="0"/>
        <w:ind w:firstLine="708"/>
        <w:jc w:val="both"/>
        <w:rPr>
          <w:b/>
          <w:i/>
          <w:color w:val="000000" w:themeColor="text1"/>
          <w:sz w:val="28"/>
          <w:szCs w:val="28"/>
        </w:rPr>
      </w:pPr>
      <w:r w:rsidRPr="004D194C">
        <w:rPr>
          <w:sz w:val="28"/>
          <w:szCs w:val="28"/>
        </w:rPr>
        <w:t xml:space="preserve">Протягом </w:t>
      </w:r>
      <w:r w:rsidR="004D194C" w:rsidRPr="004D194C">
        <w:rPr>
          <w:sz w:val="28"/>
          <w:szCs w:val="28"/>
        </w:rPr>
        <w:t>серпня</w:t>
      </w:r>
      <w:r w:rsidRPr="004D194C">
        <w:rPr>
          <w:sz w:val="28"/>
          <w:szCs w:val="28"/>
        </w:rPr>
        <w:t xml:space="preserve"> зареєстровано</w:t>
      </w:r>
      <w:r w:rsidR="00827B8C" w:rsidRPr="00972961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972961" w:rsidRPr="00972961">
        <w:rPr>
          <w:b/>
          <w:i/>
          <w:color w:val="000000" w:themeColor="text1"/>
          <w:sz w:val="28"/>
          <w:szCs w:val="28"/>
        </w:rPr>
        <w:t>175</w:t>
      </w:r>
      <w:r w:rsidRPr="00972961">
        <w:rPr>
          <w:b/>
          <w:i/>
          <w:color w:val="000000" w:themeColor="text1"/>
          <w:sz w:val="28"/>
          <w:szCs w:val="28"/>
        </w:rPr>
        <w:t xml:space="preserve"> небезпечн</w:t>
      </w:r>
      <w:r w:rsidR="00972961" w:rsidRPr="00972961">
        <w:rPr>
          <w:b/>
          <w:i/>
          <w:color w:val="000000" w:themeColor="text1"/>
          <w:sz w:val="28"/>
          <w:szCs w:val="28"/>
        </w:rPr>
        <w:t>их</w:t>
      </w:r>
      <w:r w:rsidRPr="00972961">
        <w:rPr>
          <w:b/>
          <w:i/>
          <w:color w:val="000000" w:themeColor="text1"/>
          <w:sz w:val="28"/>
          <w:szCs w:val="28"/>
        </w:rPr>
        <w:t xml:space="preserve"> поді</w:t>
      </w:r>
      <w:r w:rsidR="00972961" w:rsidRPr="00972961">
        <w:rPr>
          <w:b/>
          <w:i/>
          <w:color w:val="000000" w:themeColor="text1"/>
          <w:sz w:val="28"/>
          <w:szCs w:val="28"/>
        </w:rPr>
        <w:t>й</w:t>
      </w:r>
      <w:r w:rsidRPr="00972961">
        <w:rPr>
          <w:b/>
          <w:i/>
          <w:color w:val="000000" w:themeColor="text1"/>
          <w:sz w:val="28"/>
          <w:szCs w:val="28"/>
        </w:rPr>
        <w:t xml:space="preserve"> техногенного характеру</w:t>
      </w:r>
      <w:r w:rsidR="005D09F1" w:rsidRPr="00972961">
        <w:rPr>
          <w:b/>
          <w:i/>
          <w:color w:val="000000" w:themeColor="text1"/>
          <w:sz w:val="28"/>
          <w:szCs w:val="28"/>
        </w:rPr>
        <w:t>,</w:t>
      </w:r>
      <w:r w:rsidRPr="00972961">
        <w:rPr>
          <w:b/>
          <w:i/>
          <w:color w:val="000000" w:themeColor="text1"/>
          <w:sz w:val="28"/>
          <w:szCs w:val="28"/>
        </w:rPr>
        <w:t xml:space="preserve"> </w:t>
      </w:r>
      <w:r w:rsidRPr="00972961">
        <w:rPr>
          <w:color w:val="000000" w:themeColor="text1"/>
          <w:sz w:val="28"/>
          <w:szCs w:val="28"/>
        </w:rPr>
        <w:t xml:space="preserve">внаслідок яких </w:t>
      </w:r>
      <w:r w:rsidR="00972961" w:rsidRPr="00972961">
        <w:rPr>
          <w:b/>
          <w:bCs/>
          <w:i/>
          <w:iCs/>
          <w:color w:val="000000" w:themeColor="text1"/>
          <w:sz w:val="28"/>
          <w:szCs w:val="28"/>
        </w:rPr>
        <w:t>9</w:t>
      </w:r>
      <w:r w:rsidRPr="00972961">
        <w:rPr>
          <w:b/>
          <w:i/>
          <w:color w:val="000000" w:themeColor="text1"/>
          <w:sz w:val="28"/>
          <w:szCs w:val="28"/>
        </w:rPr>
        <w:t xml:space="preserve"> осіб загинули та </w:t>
      </w:r>
      <w:r w:rsidR="00972961" w:rsidRPr="00972961">
        <w:rPr>
          <w:b/>
          <w:i/>
          <w:color w:val="000000" w:themeColor="text1"/>
          <w:sz w:val="28"/>
          <w:szCs w:val="28"/>
        </w:rPr>
        <w:t>94</w:t>
      </w:r>
      <w:r w:rsidRPr="00972961">
        <w:rPr>
          <w:b/>
          <w:i/>
          <w:color w:val="000000" w:themeColor="text1"/>
          <w:sz w:val="28"/>
          <w:szCs w:val="28"/>
        </w:rPr>
        <w:t xml:space="preserve"> ос</w:t>
      </w:r>
      <w:r w:rsidR="00972961" w:rsidRPr="00972961">
        <w:rPr>
          <w:b/>
          <w:i/>
          <w:color w:val="000000" w:themeColor="text1"/>
          <w:sz w:val="28"/>
          <w:szCs w:val="28"/>
        </w:rPr>
        <w:t>о</w:t>
      </w:r>
      <w:r w:rsidRPr="00972961">
        <w:rPr>
          <w:b/>
          <w:i/>
          <w:color w:val="000000" w:themeColor="text1"/>
          <w:sz w:val="28"/>
          <w:szCs w:val="28"/>
        </w:rPr>
        <w:t>б</w:t>
      </w:r>
      <w:r w:rsidR="00972961" w:rsidRPr="00972961">
        <w:rPr>
          <w:b/>
          <w:i/>
          <w:color w:val="000000" w:themeColor="text1"/>
          <w:sz w:val="28"/>
          <w:szCs w:val="28"/>
        </w:rPr>
        <w:t>и</w:t>
      </w:r>
      <w:r w:rsidRPr="00972961">
        <w:rPr>
          <w:b/>
          <w:i/>
          <w:color w:val="000000" w:themeColor="text1"/>
          <w:sz w:val="28"/>
          <w:szCs w:val="28"/>
        </w:rPr>
        <w:t xml:space="preserve"> постраждали.</w:t>
      </w:r>
    </w:p>
    <w:p w14:paraId="690ED10C" w14:textId="77777777" w:rsidR="00FC00A0" w:rsidRPr="0085145A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4D194C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4D194C">
        <w:rPr>
          <w:b/>
          <w:i/>
          <w:sz w:val="28"/>
          <w:szCs w:val="28"/>
          <w:u w:val="single"/>
        </w:rPr>
        <w:t>Надзвичайні ситуації</w:t>
      </w:r>
    </w:p>
    <w:p w14:paraId="7AB17DE6" w14:textId="19275B7F" w:rsidR="00460709" w:rsidRPr="001F6EE0" w:rsidRDefault="00460709" w:rsidP="00F56C2A">
      <w:pPr>
        <w:ind w:firstLine="708"/>
        <w:jc w:val="both"/>
        <w:rPr>
          <w:bCs/>
          <w:sz w:val="28"/>
          <w:szCs w:val="28"/>
        </w:rPr>
      </w:pPr>
      <w:r w:rsidRPr="001F6EE0">
        <w:rPr>
          <w:bCs/>
          <w:iCs/>
          <w:sz w:val="28"/>
          <w:szCs w:val="28"/>
        </w:rPr>
        <w:t xml:space="preserve">Протягом </w:t>
      </w:r>
      <w:r w:rsidR="004D194C" w:rsidRPr="001F6EE0">
        <w:rPr>
          <w:bCs/>
          <w:iCs/>
          <w:sz w:val="28"/>
          <w:szCs w:val="28"/>
        </w:rPr>
        <w:t>серпня</w:t>
      </w:r>
      <w:r w:rsidRPr="001F6EE0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r w:rsidRPr="001F6EE0">
        <w:rPr>
          <w:bCs/>
          <w:sz w:val="28"/>
          <w:szCs w:val="28"/>
        </w:rPr>
        <w:t>.</w:t>
      </w:r>
    </w:p>
    <w:p w14:paraId="0637E076" w14:textId="77777777" w:rsidR="00460709" w:rsidRPr="0085145A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85145A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4D194C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85145A">
        <w:rPr>
          <w:b/>
          <w:i/>
          <w:color w:val="0070C0"/>
          <w:sz w:val="12"/>
          <w:szCs w:val="12"/>
        </w:rPr>
        <w:t xml:space="preserve">   </w:t>
      </w:r>
      <w:r w:rsidRPr="004D194C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25D3FAC2" w:rsidR="00E14914" w:rsidRPr="00930618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4D194C">
        <w:rPr>
          <w:sz w:val="28"/>
          <w:szCs w:val="28"/>
        </w:rPr>
        <w:t xml:space="preserve">На шляхах області </w:t>
      </w:r>
      <w:r w:rsidR="005D09F1" w:rsidRPr="004D194C">
        <w:rPr>
          <w:sz w:val="28"/>
          <w:szCs w:val="28"/>
        </w:rPr>
        <w:t>зафіксован</w:t>
      </w:r>
      <w:r w:rsidR="00373F00" w:rsidRPr="004D194C">
        <w:rPr>
          <w:sz w:val="28"/>
          <w:szCs w:val="28"/>
        </w:rPr>
        <w:t>о</w:t>
      </w:r>
      <w:r w:rsidRPr="00930618">
        <w:rPr>
          <w:color w:val="000000" w:themeColor="text1"/>
          <w:sz w:val="28"/>
          <w:szCs w:val="28"/>
        </w:rPr>
        <w:t xml:space="preserve"> </w:t>
      </w:r>
      <w:r w:rsidR="00930618" w:rsidRPr="00930618">
        <w:rPr>
          <w:b/>
          <w:i/>
          <w:color w:val="000000" w:themeColor="text1"/>
          <w:sz w:val="28"/>
          <w:szCs w:val="28"/>
        </w:rPr>
        <w:t>69</w:t>
      </w:r>
      <w:r w:rsidRPr="00930618">
        <w:rPr>
          <w:b/>
          <w:i/>
          <w:color w:val="000000" w:themeColor="text1"/>
          <w:sz w:val="28"/>
          <w:szCs w:val="28"/>
        </w:rPr>
        <w:t xml:space="preserve"> дорожньо-транспортн</w:t>
      </w:r>
      <w:r w:rsidR="00C237FA" w:rsidRPr="00930618">
        <w:rPr>
          <w:b/>
          <w:i/>
          <w:color w:val="000000" w:themeColor="text1"/>
          <w:sz w:val="28"/>
          <w:szCs w:val="28"/>
        </w:rPr>
        <w:t>их</w:t>
      </w:r>
      <w:r w:rsidRPr="00930618">
        <w:rPr>
          <w:b/>
          <w:i/>
          <w:color w:val="000000" w:themeColor="text1"/>
          <w:sz w:val="28"/>
          <w:szCs w:val="28"/>
        </w:rPr>
        <w:t xml:space="preserve"> пригод, внаслідок яких</w:t>
      </w:r>
      <w:r w:rsidR="00B452F2" w:rsidRPr="00930618">
        <w:rPr>
          <w:b/>
          <w:i/>
          <w:color w:val="000000" w:themeColor="text1"/>
          <w:sz w:val="28"/>
          <w:szCs w:val="28"/>
        </w:rPr>
        <w:t xml:space="preserve"> </w:t>
      </w:r>
      <w:r w:rsidR="00930618" w:rsidRPr="00930618">
        <w:rPr>
          <w:b/>
          <w:i/>
          <w:color w:val="000000" w:themeColor="text1"/>
          <w:sz w:val="28"/>
          <w:szCs w:val="28"/>
        </w:rPr>
        <w:t xml:space="preserve">8 осіб загинули </w:t>
      </w:r>
      <w:r w:rsidRPr="00930618">
        <w:rPr>
          <w:b/>
          <w:i/>
          <w:color w:val="000000" w:themeColor="text1"/>
          <w:sz w:val="28"/>
          <w:szCs w:val="28"/>
        </w:rPr>
        <w:t>та</w:t>
      </w:r>
      <w:r w:rsidR="00930618">
        <w:rPr>
          <w:b/>
          <w:i/>
          <w:color w:val="000000" w:themeColor="text1"/>
          <w:sz w:val="28"/>
          <w:szCs w:val="28"/>
        </w:rPr>
        <w:t xml:space="preserve"> </w:t>
      </w:r>
      <w:r w:rsidR="00930618" w:rsidRPr="00930618">
        <w:rPr>
          <w:b/>
          <w:i/>
          <w:color w:val="000000" w:themeColor="text1"/>
          <w:sz w:val="28"/>
          <w:szCs w:val="28"/>
        </w:rPr>
        <w:t>88 осіб отримали травми</w:t>
      </w:r>
      <w:r w:rsidR="00365832" w:rsidRPr="00930618">
        <w:rPr>
          <w:b/>
          <w:i/>
          <w:color w:val="000000" w:themeColor="text1"/>
          <w:sz w:val="28"/>
          <w:szCs w:val="28"/>
        </w:rPr>
        <w:t>.</w:t>
      </w:r>
    </w:p>
    <w:p w14:paraId="55D75878" w14:textId="542B445E" w:rsidR="000D138D" w:rsidRPr="00930618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85145A">
        <w:rPr>
          <w:bCs/>
          <w:iCs/>
          <w:color w:val="0070C0"/>
          <w:sz w:val="28"/>
          <w:szCs w:val="28"/>
        </w:rPr>
        <w:t xml:space="preserve"> </w:t>
      </w:r>
      <w:r w:rsidR="000D138D" w:rsidRPr="004D194C">
        <w:rPr>
          <w:bCs/>
          <w:iCs/>
          <w:sz w:val="28"/>
          <w:szCs w:val="28"/>
        </w:rPr>
        <w:t xml:space="preserve">У порівнянні з </w:t>
      </w:r>
      <w:r w:rsidR="004D194C" w:rsidRPr="004D194C">
        <w:rPr>
          <w:bCs/>
          <w:iCs/>
          <w:sz w:val="28"/>
          <w:szCs w:val="28"/>
        </w:rPr>
        <w:t>серпнем</w:t>
      </w:r>
      <w:r w:rsidR="000D138D" w:rsidRPr="004D194C">
        <w:rPr>
          <w:bCs/>
          <w:iCs/>
          <w:sz w:val="28"/>
          <w:szCs w:val="28"/>
        </w:rPr>
        <w:t xml:space="preserve"> </w:t>
      </w:r>
      <w:r w:rsidR="00D42C62" w:rsidRPr="004D194C">
        <w:rPr>
          <w:bCs/>
          <w:iCs/>
          <w:sz w:val="28"/>
          <w:szCs w:val="28"/>
        </w:rPr>
        <w:t>минулого</w:t>
      </w:r>
      <w:r w:rsidR="000D138D" w:rsidRPr="004D194C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4D194C" w:rsidRPr="004D194C">
        <w:rPr>
          <w:bCs/>
          <w:iCs/>
          <w:sz w:val="28"/>
          <w:szCs w:val="28"/>
        </w:rPr>
        <w:t>серпні</w:t>
      </w:r>
      <w:r w:rsidR="000D138D" w:rsidRPr="004D194C">
        <w:rPr>
          <w:bCs/>
          <w:iCs/>
          <w:sz w:val="28"/>
          <w:szCs w:val="28"/>
        </w:rPr>
        <w:t xml:space="preserve"> 202</w:t>
      </w:r>
      <w:r w:rsidR="009968CF" w:rsidRPr="004D194C">
        <w:rPr>
          <w:bCs/>
          <w:iCs/>
          <w:sz w:val="28"/>
          <w:szCs w:val="28"/>
        </w:rPr>
        <w:t>3</w:t>
      </w:r>
      <w:r w:rsidR="000D138D" w:rsidRPr="004D194C">
        <w:rPr>
          <w:bCs/>
          <w:iCs/>
          <w:sz w:val="28"/>
          <w:szCs w:val="28"/>
        </w:rPr>
        <w:t xml:space="preserve"> року – </w:t>
      </w:r>
      <w:r w:rsidR="004D194C" w:rsidRPr="004D194C">
        <w:rPr>
          <w:bCs/>
          <w:iCs/>
          <w:sz w:val="28"/>
          <w:szCs w:val="28"/>
        </w:rPr>
        <w:t>77</w:t>
      </w:r>
      <w:r w:rsidR="000D138D" w:rsidRPr="004D194C">
        <w:rPr>
          <w:bCs/>
          <w:iCs/>
          <w:sz w:val="28"/>
          <w:szCs w:val="28"/>
        </w:rPr>
        <w:t>)</w:t>
      </w:r>
      <w:r w:rsidR="00930618">
        <w:rPr>
          <w:bCs/>
          <w:iCs/>
          <w:sz w:val="28"/>
          <w:szCs w:val="28"/>
        </w:rPr>
        <w:t xml:space="preserve"> та</w:t>
      </w:r>
      <w:r w:rsidR="002E0D29" w:rsidRPr="0085145A">
        <w:rPr>
          <w:bCs/>
          <w:iCs/>
          <w:color w:val="0070C0"/>
          <w:sz w:val="28"/>
          <w:szCs w:val="28"/>
        </w:rPr>
        <w:t xml:space="preserve"> </w:t>
      </w:r>
      <w:r w:rsidR="009F6CE3" w:rsidRPr="004D194C">
        <w:rPr>
          <w:bCs/>
          <w:iCs/>
          <w:sz w:val="28"/>
          <w:szCs w:val="28"/>
        </w:rPr>
        <w:t xml:space="preserve">кількість постраждалих (у </w:t>
      </w:r>
      <w:r w:rsidR="004D194C" w:rsidRPr="004D194C">
        <w:rPr>
          <w:bCs/>
          <w:iCs/>
          <w:sz w:val="28"/>
          <w:szCs w:val="28"/>
        </w:rPr>
        <w:t>серпні</w:t>
      </w:r>
      <w:r w:rsidR="009F6CE3" w:rsidRPr="004D194C">
        <w:rPr>
          <w:bCs/>
          <w:iCs/>
          <w:sz w:val="28"/>
          <w:szCs w:val="28"/>
        </w:rPr>
        <w:t xml:space="preserve"> 2023 року – </w:t>
      </w:r>
      <w:r w:rsidR="004D194C" w:rsidRPr="004D194C">
        <w:rPr>
          <w:bCs/>
          <w:iCs/>
          <w:sz w:val="28"/>
          <w:szCs w:val="28"/>
        </w:rPr>
        <w:lastRenderedPageBreak/>
        <w:t>10</w:t>
      </w:r>
      <w:r w:rsidR="009F6CE3" w:rsidRPr="004D194C">
        <w:rPr>
          <w:bCs/>
          <w:iCs/>
          <w:sz w:val="28"/>
          <w:szCs w:val="28"/>
        </w:rPr>
        <w:t>3 особи</w:t>
      </w:r>
      <w:r w:rsidR="009F6CE3" w:rsidRPr="00930618">
        <w:rPr>
          <w:bCs/>
          <w:iCs/>
          <w:color w:val="000000" w:themeColor="text1"/>
          <w:sz w:val="28"/>
          <w:szCs w:val="28"/>
        </w:rPr>
        <w:t>)</w:t>
      </w:r>
      <w:r w:rsidR="002E0D29" w:rsidRPr="00930618">
        <w:rPr>
          <w:bCs/>
          <w:iCs/>
          <w:color w:val="000000" w:themeColor="text1"/>
          <w:sz w:val="28"/>
          <w:szCs w:val="28"/>
        </w:rPr>
        <w:t xml:space="preserve"> </w:t>
      </w:r>
      <w:r w:rsidR="00930618" w:rsidRPr="00930618">
        <w:rPr>
          <w:bCs/>
          <w:iCs/>
          <w:color w:val="000000" w:themeColor="text1"/>
          <w:sz w:val="28"/>
          <w:szCs w:val="28"/>
        </w:rPr>
        <w:t>зменшились відповідно на 10,4% та 14,6%, при цьому</w:t>
      </w:r>
      <w:r w:rsidR="009F6CE3" w:rsidRPr="00930618">
        <w:rPr>
          <w:bCs/>
          <w:iCs/>
          <w:color w:val="000000" w:themeColor="text1"/>
          <w:sz w:val="28"/>
          <w:szCs w:val="28"/>
        </w:rPr>
        <w:t xml:space="preserve"> </w:t>
      </w:r>
      <w:r w:rsidR="002E0D29" w:rsidRPr="00930618">
        <w:rPr>
          <w:bCs/>
          <w:iCs/>
          <w:color w:val="000000" w:themeColor="text1"/>
          <w:sz w:val="28"/>
          <w:szCs w:val="28"/>
        </w:rPr>
        <w:t xml:space="preserve">кількість загиблих (у </w:t>
      </w:r>
      <w:r w:rsidR="004D194C" w:rsidRPr="00930618">
        <w:rPr>
          <w:bCs/>
          <w:iCs/>
          <w:color w:val="000000" w:themeColor="text1"/>
          <w:sz w:val="28"/>
          <w:szCs w:val="28"/>
        </w:rPr>
        <w:t>серпні</w:t>
      </w:r>
      <w:r w:rsidR="002E0D29" w:rsidRPr="00930618">
        <w:rPr>
          <w:bCs/>
          <w:iCs/>
          <w:color w:val="000000" w:themeColor="text1"/>
          <w:sz w:val="28"/>
          <w:szCs w:val="28"/>
        </w:rPr>
        <w:t xml:space="preserve"> 2023 року –</w:t>
      </w:r>
      <w:r w:rsidR="00930618" w:rsidRPr="00930618">
        <w:rPr>
          <w:bCs/>
          <w:iCs/>
          <w:color w:val="000000" w:themeColor="text1"/>
          <w:sz w:val="28"/>
          <w:szCs w:val="28"/>
        </w:rPr>
        <w:t xml:space="preserve"> </w:t>
      </w:r>
      <w:r w:rsidR="002E0D29" w:rsidRPr="00930618">
        <w:rPr>
          <w:bCs/>
          <w:iCs/>
          <w:color w:val="000000" w:themeColor="text1"/>
          <w:sz w:val="28"/>
          <w:szCs w:val="28"/>
        </w:rPr>
        <w:t>3 ос</w:t>
      </w:r>
      <w:r w:rsidR="004D194C" w:rsidRPr="00930618">
        <w:rPr>
          <w:bCs/>
          <w:iCs/>
          <w:color w:val="000000" w:themeColor="text1"/>
          <w:sz w:val="28"/>
          <w:szCs w:val="28"/>
        </w:rPr>
        <w:t>о</w:t>
      </w:r>
      <w:r w:rsidR="002E0D29" w:rsidRPr="00930618">
        <w:rPr>
          <w:bCs/>
          <w:iCs/>
          <w:color w:val="000000" w:themeColor="text1"/>
          <w:sz w:val="28"/>
          <w:szCs w:val="28"/>
        </w:rPr>
        <w:t>б</w:t>
      </w:r>
      <w:r w:rsidR="004D194C" w:rsidRPr="00930618">
        <w:rPr>
          <w:bCs/>
          <w:iCs/>
          <w:color w:val="000000" w:themeColor="text1"/>
          <w:sz w:val="28"/>
          <w:szCs w:val="28"/>
        </w:rPr>
        <w:t>и</w:t>
      </w:r>
      <w:r w:rsidR="002E0D29" w:rsidRPr="00930618">
        <w:rPr>
          <w:bCs/>
          <w:iCs/>
          <w:color w:val="000000" w:themeColor="text1"/>
          <w:sz w:val="28"/>
          <w:szCs w:val="28"/>
        </w:rPr>
        <w:t xml:space="preserve">) </w:t>
      </w:r>
      <w:r w:rsidR="00930618" w:rsidRPr="00930618">
        <w:rPr>
          <w:bCs/>
          <w:iCs/>
          <w:color w:val="000000" w:themeColor="text1"/>
          <w:sz w:val="28"/>
          <w:szCs w:val="28"/>
        </w:rPr>
        <w:t>збільшилась в 2,7 рази</w:t>
      </w:r>
      <w:r w:rsidR="00B94352" w:rsidRPr="00930618">
        <w:rPr>
          <w:bCs/>
          <w:iCs/>
          <w:color w:val="000000" w:themeColor="text1"/>
          <w:sz w:val="28"/>
          <w:szCs w:val="28"/>
        </w:rPr>
        <w:t>.</w:t>
      </w:r>
    </w:p>
    <w:p w14:paraId="4169CDCF" w14:textId="5DD79696" w:rsidR="00E53CDC" w:rsidRPr="00983A70" w:rsidRDefault="00E53CDC" w:rsidP="00101772">
      <w:pPr>
        <w:pStyle w:val="1ff"/>
        <w:spacing w:before="0" w:after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83A70">
        <w:rPr>
          <w:bCs/>
          <w:iCs/>
          <w:color w:val="000000" w:themeColor="text1"/>
          <w:sz w:val="28"/>
          <w:szCs w:val="28"/>
        </w:rPr>
        <w:t>Найбільше дорожньо-транспортних пригод було зареєстровано в</w:t>
      </w:r>
      <w:r w:rsidR="00810894" w:rsidRPr="00983A70">
        <w:rPr>
          <w:bCs/>
          <w:iCs/>
          <w:color w:val="000000" w:themeColor="text1"/>
          <w:sz w:val="28"/>
          <w:szCs w:val="28"/>
        </w:rPr>
        <w:t xml:space="preserve">                              м. Чернігові</w:t>
      </w:r>
      <w:r w:rsidR="009D4151" w:rsidRPr="00983A70">
        <w:rPr>
          <w:bCs/>
          <w:iCs/>
          <w:color w:val="000000" w:themeColor="text1"/>
          <w:sz w:val="28"/>
          <w:szCs w:val="28"/>
        </w:rPr>
        <w:t xml:space="preserve"> та Ніжинському районі</w:t>
      </w:r>
      <w:r w:rsidRPr="00983A70">
        <w:rPr>
          <w:bCs/>
          <w:iCs/>
          <w:color w:val="000000" w:themeColor="text1"/>
          <w:sz w:val="28"/>
          <w:szCs w:val="28"/>
        </w:rPr>
        <w:t xml:space="preserve">. </w:t>
      </w:r>
    </w:p>
    <w:p w14:paraId="13094C5A" w14:textId="77777777" w:rsidR="00E14914" w:rsidRPr="004D194C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4D194C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4D194C" w:rsidRDefault="00E14914" w:rsidP="00101772">
      <w:pPr>
        <w:ind w:firstLine="709"/>
        <w:jc w:val="both"/>
        <w:rPr>
          <w:bCs/>
          <w:iCs/>
          <w:sz w:val="12"/>
          <w:szCs w:val="12"/>
        </w:rPr>
      </w:pPr>
    </w:p>
    <w:p w14:paraId="6FB3177C" w14:textId="6F298218" w:rsidR="008C63EA" w:rsidRPr="00593093" w:rsidRDefault="00E14914" w:rsidP="00101772">
      <w:pPr>
        <w:ind w:firstLine="709"/>
        <w:jc w:val="both"/>
        <w:rPr>
          <w:bCs/>
          <w:iCs/>
          <w:sz w:val="28"/>
          <w:szCs w:val="28"/>
        </w:rPr>
      </w:pPr>
      <w:r w:rsidRPr="004D194C">
        <w:rPr>
          <w:bCs/>
          <w:iCs/>
          <w:sz w:val="28"/>
          <w:szCs w:val="28"/>
        </w:rPr>
        <w:t>Протягом звітного періоду зареєстровано</w:t>
      </w:r>
      <w:r w:rsidRPr="0085145A">
        <w:rPr>
          <w:bCs/>
          <w:iCs/>
          <w:color w:val="0070C0"/>
          <w:sz w:val="28"/>
          <w:szCs w:val="28"/>
        </w:rPr>
        <w:t xml:space="preserve"> </w:t>
      </w:r>
      <w:r w:rsidR="00593093" w:rsidRPr="00593093">
        <w:rPr>
          <w:b/>
          <w:i/>
          <w:sz w:val="28"/>
          <w:szCs w:val="28"/>
        </w:rPr>
        <w:t>104</w:t>
      </w:r>
      <w:r w:rsidRPr="00593093">
        <w:rPr>
          <w:b/>
          <w:i/>
          <w:sz w:val="28"/>
          <w:szCs w:val="28"/>
        </w:rPr>
        <w:t xml:space="preserve"> пожеж</w:t>
      </w:r>
      <w:r w:rsidR="00593093" w:rsidRPr="00593093">
        <w:rPr>
          <w:b/>
          <w:i/>
          <w:sz w:val="28"/>
          <w:szCs w:val="28"/>
        </w:rPr>
        <w:t>і</w:t>
      </w:r>
      <w:r w:rsidRPr="00593093">
        <w:rPr>
          <w:b/>
          <w:i/>
          <w:sz w:val="28"/>
          <w:szCs w:val="28"/>
        </w:rPr>
        <w:t xml:space="preserve"> </w:t>
      </w:r>
      <w:r w:rsidR="00075E41" w:rsidRPr="00593093">
        <w:rPr>
          <w:b/>
          <w:i/>
          <w:sz w:val="28"/>
          <w:szCs w:val="28"/>
        </w:rPr>
        <w:t>у</w:t>
      </w:r>
      <w:r w:rsidRPr="00593093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593093" w:rsidRPr="00593093">
        <w:rPr>
          <w:b/>
          <w:i/>
          <w:sz w:val="28"/>
          <w:szCs w:val="28"/>
        </w:rPr>
        <w:t>20</w:t>
      </w:r>
      <w:r w:rsidRPr="00593093">
        <w:rPr>
          <w:b/>
          <w:i/>
          <w:sz w:val="28"/>
          <w:szCs w:val="28"/>
        </w:rPr>
        <w:t xml:space="preserve"> пожеж </w:t>
      </w:r>
      <w:r w:rsidRPr="004D194C">
        <w:rPr>
          <w:b/>
          <w:i/>
          <w:sz w:val="28"/>
          <w:szCs w:val="28"/>
        </w:rPr>
        <w:t xml:space="preserve">протягом </w:t>
      </w:r>
      <w:r w:rsidR="004D194C" w:rsidRPr="004D194C">
        <w:rPr>
          <w:b/>
          <w:i/>
          <w:sz w:val="28"/>
          <w:szCs w:val="28"/>
        </w:rPr>
        <w:t>серпня</w:t>
      </w:r>
      <w:r w:rsidRPr="004D194C">
        <w:rPr>
          <w:b/>
          <w:i/>
          <w:sz w:val="28"/>
          <w:szCs w:val="28"/>
        </w:rPr>
        <w:t xml:space="preserve"> зареєстрован</w:t>
      </w:r>
      <w:r w:rsidR="00BF71A4" w:rsidRPr="004D194C">
        <w:rPr>
          <w:b/>
          <w:i/>
          <w:sz w:val="28"/>
          <w:szCs w:val="28"/>
        </w:rPr>
        <w:t>і</w:t>
      </w:r>
      <w:r w:rsidRPr="004D194C">
        <w:rPr>
          <w:b/>
          <w:i/>
          <w:sz w:val="28"/>
          <w:szCs w:val="28"/>
        </w:rPr>
        <w:t xml:space="preserve"> згідно заяв як пожеж</w:t>
      </w:r>
      <w:r w:rsidR="00C8746A" w:rsidRPr="004D194C">
        <w:rPr>
          <w:b/>
          <w:i/>
          <w:sz w:val="28"/>
          <w:szCs w:val="28"/>
        </w:rPr>
        <w:t>і</w:t>
      </w:r>
      <w:r w:rsidRPr="004D194C">
        <w:rPr>
          <w:b/>
          <w:i/>
          <w:sz w:val="28"/>
          <w:szCs w:val="28"/>
        </w:rPr>
        <w:t>, що виникл</w:t>
      </w:r>
      <w:r w:rsidR="00C8746A" w:rsidRPr="004D194C">
        <w:rPr>
          <w:b/>
          <w:i/>
          <w:sz w:val="28"/>
          <w:szCs w:val="28"/>
        </w:rPr>
        <w:t>и</w:t>
      </w:r>
      <w:r w:rsidRPr="004D194C">
        <w:rPr>
          <w:b/>
          <w:i/>
          <w:sz w:val="28"/>
          <w:szCs w:val="28"/>
        </w:rPr>
        <w:t xml:space="preserve"> внаслідок бойових дій</w:t>
      </w:r>
      <w:r w:rsidRPr="00593093">
        <w:rPr>
          <w:b/>
          <w:i/>
          <w:sz w:val="28"/>
          <w:szCs w:val="28"/>
        </w:rPr>
        <w:t>.</w:t>
      </w:r>
      <w:r w:rsidRPr="00593093">
        <w:rPr>
          <w:bCs/>
          <w:iCs/>
          <w:sz w:val="28"/>
          <w:szCs w:val="28"/>
        </w:rPr>
        <w:t xml:space="preserve"> </w:t>
      </w:r>
      <w:r w:rsidR="0058512C" w:rsidRPr="00593093">
        <w:rPr>
          <w:bCs/>
          <w:iCs/>
          <w:sz w:val="28"/>
          <w:szCs w:val="28"/>
        </w:rPr>
        <w:t xml:space="preserve"> </w:t>
      </w:r>
      <w:r w:rsidRPr="00593093">
        <w:rPr>
          <w:b/>
          <w:i/>
          <w:sz w:val="28"/>
          <w:szCs w:val="28"/>
        </w:rPr>
        <w:t xml:space="preserve">Під час </w:t>
      </w:r>
      <w:r w:rsidR="00BF52DC">
        <w:rPr>
          <w:b/>
          <w:i/>
          <w:sz w:val="28"/>
          <w:szCs w:val="28"/>
        </w:rPr>
        <w:t xml:space="preserve">цих </w:t>
      </w:r>
      <w:r w:rsidRPr="00593093">
        <w:rPr>
          <w:b/>
          <w:i/>
          <w:sz w:val="28"/>
          <w:szCs w:val="28"/>
        </w:rPr>
        <w:t xml:space="preserve">пожеж </w:t>
      </w:r>
      <w:r w:rsidR="002B0A3B">
        <w:rPr>
          <w:b/>
          <w:i/>
          <w:sz w:val="28"/>
          <w:szCs w:val="28"/>
        </w:rPr>
        <w:t>1</w:t>
      </w:r>
      <w:r w:rsidRPr="00593093">
        <w:rPr>
          <w:b/>
          <w:i/>
          <w:sz w:val="28"/>
          <w:szCs w:val="28"/>
        </w:rPr>
        <w:t xml:space="preserve"> ос</w:t>
      </w:r>
      <w:r w:rsidR="008C63EA" w:rsidRPr="00593093">
        <w:rPr>
          <w:b/>
          <w:i/>
          <w:sz w:val="28"/>
          <w:szCs w:val="28"/>
        </w:rPr>
        <w:t>о</w:t>
      </w:r>
      <w:r w:rsidRPr="00593093">
        <w:rPr>
          <w:b/>
          <w:i/>
          <w:sz w:val="28"/>
          <w:szCs w:val="28"/>
        </w:rPr>
        <w:t>б</w:t>
      </w:r>
      <w:r w:rsidR="002B0A3B">
        <w:rPr>
          <w:b/>
          <w:i/>
          <w:sz w:val="28"/>
          <w:szCs w:val="28"/>
        </w:rPr>
        <w:t>а</w:t>
      </w:r>
      <w:r w:rsidRPr="00593093">
        <w:rPr>
          <w:b/>
          <w:i/>
          <w:sz w:val="28"/>
          <w:szCs w:val="28"/>
        </w:rPr>
        <w:t xml:space="preserve"> загинул</w:t>
      </w:r>
      <w:r w:rsidR="002B0A3B">
        <w:rPr>
          <w:b/>
          <w:i/>
          <w:sz w:val="28"/>
          <w:szCs w:val="28"/>
        </w:rPr>
        <w:t>а</w:t>
      </w:r>
      <w:r w:rsidRPr="00593093">
        <w:rPr>
          <w:b/>
          <w:i/>
          <w:sz w:val="28"/>
          <w:szCs w:val="28"/>
        </w:rPr>
        <w:t xml:space="preserve"> та </w:t>
      </w:r>
      <w:r w:rsidR="00593093" w:rsidRPr="00593093">
        <w:rPr>
          <w:b/>
          <w:i/>
          <w:sz w:val="28"/>
          <w:szCs w:val="28"/>
        </w:rPr>
        <w:t>6</w:t>
      </w:r>
      <w:r w:rsidR="00113504" w:rsidRPr="00593093">
        <w:rPr>
          <w:b/>
          <w:i/>
          <w:sz w:val="28"/>
          <w:szCs w:val="28"/>
        </w:rPr>
        <w:t xml:space="preserve"> </w:t>
      </w:r>
      <w:r w:rsidRPr="00593093">
        <w:rPr>
          <w:b/>
          <w:i/>
          <w:sz w:val="28"/>
          <w:szCs w:val="28"/>
        </w:rPr>
        <w:t>ос</w:t>
      </w:r>
      <w:r w:rsidR="00593093" w:rsidRPr="00593093">
        <w:rPr>
          <w:b/>
          <w:i/>
          <w:sz w:val="28"/>
          <w:szCs w:val="28"/>
        </w:rPr>
        <w:t>і</w:t>
      </w:r>
      <w:r w:rsidRPr="00593093">
        <w:rPr>
          <w:b/>
          <w:i/>
          <w:sz w:val="28"/>
          <w:szCs w:val="28"/>
        </w:rPr>
        <w:t>б постраждал</w:t>
      </w:r>
      <w:r w:rsidR="00593093" w:rsidRPr="00593093">
        <w:rPr>
          <w:b/>
          <w:i/>
          <w:sz w:val="28"/>
          <w:szCs w:val="28"/>
        </w:rPr>
        <w:t>и</w:t>
      </w:r>
      <w:r w:rsidRPr="00593093">
        <w:rPr>
          <w:b/>
          <w:i/>
          <w:sz w:val="28"/>
          <w:szCs w:val="28"/>
        </w:rPr>
        <w:t>.</w:t>
      </w:r>
      <w:r w:rsidRPr="00593093">
        <w:rPr>
          <w:bCs/>
          <w:iCs/>
          <w:sz w:val="28"/>
          <w:szCs w:val="28"/>
        </w:rPr>
        <w:t xml:space="preserve"> </w:t>
      </w:r>
      <w:r w:rsidR="00D56F1C" w:rsidRPr="00593093">
        <w:rPr>
          <w:bCs/>
          <w:iCs/>
          <w:sz w:val="28"/>
          <w:szCs w:val="28"/>
        </w:rPr>
        <w:t xml:space="preserve">Вогнем було знищено (пошкоджено) </w:t>
      </w:r>
      <w:r w:rsidR="00593093" w:rsidRPr="00593093">
        <w:rPr>
          <w:bCs/>
          <w:iCs/>
          <w:sz w:val="28"/>
          <w:szCs w:val="28"/>
        </w:rPr>
        <w:t>126</w:t>
      </w:r>
      <w:r w:rsidR="00D56F1C" w:rsidRPr="00593093">
        <w:rPr>
          <w:bCs/>
          <w:iCs/>
          <w:sz w:val="28"/>
          <w:szCs w:val="28"/>
        </w:rPr>
        <w:t xml:space="preserve"> будів</w:t>
      </w:r>
      <w:r w:rsidR="00BF71A4" w:rsidRPr="00593093">
        <w:rPr>
          <w:bCs/>
          <w:iCs/>
          <w:sz w:val="28"/>
          <w:szCs w:val="28"/>
        </w:rPr>
        <w:t>е</w:t>
      </w:r>
      <w:r w:rsidR="00D56F1C" w:rsidRPr="00593093">
        <w:rPr>
          <w:bCs/>
          <w:iCs/>
          <w:sz w:val="28"/>
          <w:szCs w:val="28"/>
        </w:rPr>
        <w:t>л</w:t>
      </w:r>
      <w:r w:rsidR="00BF71A4" w:rsidRPr="00593093">
        <w:rPr>
          <w:bCs/>
          <w:iCs/>
          <w:sz w:val="28"/>
          <w:szCs w:val="28"/>
        </w:rPr>
        <w:t>ь</w:t>
      </w:r>
      <w:r w:rsidR="00D56F1C" w:rsidRPr="00593093">
        <w:rPr>
          <w:bCs/>
          <w:iCs/>
          <w:sz w:val="28"/>
          <w:szCs w:val="28"/>
        </w:rPr>
        <w:t xml:space="preserve"> </w:t>
      </w:r>
      <w:r w:rsidR="006466C7" w:rsidRPr="00593093">
        <w:rPr>
          <w:bCs/>
          <w:iCs/>
          <w:sz w:val="28"/>
          <w:szCs w:val="28"/>
        </w:rPr>
        <w:t>і</w:t>
      </w:r>
      <w:r w:rsidR="00D56F1C" w:rsidRPr="00593093">
        <w:rPr>
          <w:bCs/>
          <w:iCs/>
          <w:sz w:val="28"/>
          <w:szCs w:val="28"/>
        </w:rPr>
        <w:t xml:space="preserve"> споруд</w:t>
      </w:r>
      <w:r w:rsidR="008C63EA" w:rsidRPr="00593093">
        <w:rPr>
          <w:bCs/>
          <w:iCs/>
          <w:sz w:val="28"/>
          <w:szCs w:val="28"/>
        </w:rPr>
        <w:t>,</w:t>
      </w:r>
      <w:r w:rsidR="006466C7" w:rsidRPr="00593093">
        <w:rPr>
          <w:bCs/>
          <w:iCs/>
          <w:sz w:val="28"/>
          <w:szCs w:val="28"/>
        </w:rPr>
        <w:t xml:space="preserve"> </w:t>
      </w:r>
      <w:r w:rsidR="00593093" w:rsidRPr="00593093">
        <w:rPr>
          <w:bCs/>
          <w:iCs/>
          <w:sz w:val="28"/>
          <w:szCs w:val="28"/>
        </w:rPr>
        <w:t>9</w:t>
      </w:r>
      <w:r w:rsidR="00D56F1C" w:rsidRPr="00593093">
        <w:rPr>
          <w:bCs/>
          <w:iCs/>
          <w:sz w:val="28"/>
          <w:szCs w:val="28"/>
        </w:rPr>
        <w:t xml:space="preserve"> одиниц</w:t>
      </w:r>
      <w:r w:rsidR="0075105F" w:rsidRPr="00593093">
        <w:rPr>
          <w:bCs/>
          <w:iCs/>
          <w:sz w:val="28"/>
          <w:szCs w:val="28"/>
        </w:rPr>
        <w:t>ь</w:t>
      </w:r>
      <w:r w:rsidR="00D56F1C" w:rsidRPr="00593093">
        <w:rPr>
          <w:bCs/>
          <w:iCs/>
          <w:sz w:val="28"/>
          <w:szCs w:val="28"/>
        </w:rPr>
        <w:t xml:space="preserve"> техніки</w:t>
      </w:r>
      <w:r w:rsidR="00593093" w:rsidRPr="00593093">
        <w:rPr>
          <w:bCs/>
          <w:iCs/>
          <w:sz w:val="28"/>
          <w:szCs w:val="28"/>
        </w:rPr>
        <w:t xml:space="preserve"> та</w:t>
      </w:r>
      <w:r w:rsidR="008C63EA" w:rsidRPr="00593093">
        <w:rPr>
          <w:bCs/>
          <w:iCs/>
          <w:sz w:val="28"/>
          <w:szCs w:val="28"/>
        </w:rPr>
        <w:t xml:space="preserve"> </w:t>
      </w:r>
      <w:r w:rsidR="00593093" w:rsidRPr="00593093">
        <w:rPr>
          <w:bCs/>
          <w:iCs/>
          <w:sz w:val="28"/>
          <w:szCs w:val="28"/>
        </w:rPr>
        <w:t>46</w:t>
      </w:r>
      <w:r w:rsidR="008C63EA" w:rsidRPr="00593093">
        <w:rPr>
          <w:bCs/>
          <w:iCs/>
          <w:sz w:val="28"/>
          <w:szCs w:val="28"/>
        </w:rPr>
        <w:t xml:space="preserve"> т кормів</w:t>
      </w:r>
      <w:r w:rsidR="00C0567F" w:rsidRPr="00593093">
        <w:rPr>
          <w:bCs/>
          <w:iCs/>
          <w:sz w:val="28"/>
          <w:szCs w:val="28"/>
        </w:rPr>
        <w:t>.</w:t>
      </w:r>
    </w:p>
    <w:p w14:paraId="07E0E42B" w14:textId="0E033146" w:rsidR="000D138D" w:rsidRPr="00593093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4D194C">
        <w:rPr>
          <w:bCs/>
          <w:iCs/>
          <w:spacing w:val="-2"/>
          <w:sz w:val="28"/>
          <w:szCs w:val="28"/>
        </w:rPr>
        <w:t xml:space="preserve">У порівнянні з </w:t>
      </w:r>
      <w:r w:rsidR="004D194C" w:rsidRPr="004D194C">
        <w:rPr>
          <w:bCs/>
          <w:iCs/>
          <w:spacing w:val="-2"/>
          <w:sz w:val="28"/>
          <w:szCs w:val="28"/>
        </w:rPr>
        <w:t>серпнем</w:t>
      </w:r>
      <w:r w:rsidRPr="004D194C">
        <w:rPr>
          <w:bCs/>
          <w:iCs/>
          <w:spacing w:val="-2"/>
          <w:sz w:val="28"/>
          <w:szCs w:val="28"/>
        </w:rPr>
        <w:t xml:space="preserve"> </w:t>
      </w:r>
      <w:r w:rsidR="00D42C62" w:rsidRPr="004D194C">
        <w:rPr>
          <w:bCs/>
          <w:iCs/>
          <w:spacing w:val="-2"/>
          <w:sz w:val="28"/>
          <w:szCs w:val="28"/>
        </w:rPr>
        <w:t>минулого</w:t>
      </w:r>
      <w:r w:rsidRPr="004D194C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4D194C" w:rsidRPr="004D194C">
        <w:rPr>
          <w:bCs/>
          <w:iCs/>
          <w:spacing w:val="-2"/>
          <w:sz w:val="28"/>
          <w:szCs w:val="28"/>
        </w:rPr>
        <w:t>серпні</w:t>
      </w:r>
      <w:r w:rsidRPr="004D194C">
        <w:rPr>
          <w:bCs/>
          <w:iCs/>
          <w:spacing w:val="-2"/>
          <w:sz w:val="28"/>
          <w:szCs w:val="28"/>
        </w:rPr>
        <w:t xml:space="preserve"> 202</w:t>
      </w:r>
      <w:r w:rsidR="009968CF" w:rsidRPr="004D194C">
        <w:rPr>
          <w:bCs/>
          <w:iCs/>
          <w:spacing w:val="-2"/>
          <w:sz w:val="28"/>
          <w:szCs w:val="28"/>
        </w:rPr>
        <w:t>3</w:t>
      </w:r>
      <w:r w:rsidRPr="004D194C">
        <w:rPr>
          <w:bCs/>
          <w:iCs/>
          <w:spacing w:val="-2"/>
          <w:sz w:val="28"/>
          <w:szCs w:val="28"/>
        </w:rPr>
        <w:t xml:space="preserve"> року – </w:t>
      </w:r>
      <w:r w:rsidR="004D194C" w:rsidRPr="004D194C">
        <w:rPr>
          <w:bCs/>
          <w:iCs/>
          <w:spacing w:val="-2"/>
          <w:sz w:val="28"/>
          <w:szCs w:val="28"/>
        </w:rPr>
        <w:t>69</w:t>
      </w:r>
      <w:r w:rsidRPr="004D194C">
        <w:rPr>
          <w:bCs/>
          <w:iCs/>
          <w:spacing w:val="-2"/>
          <w:sz w:val="28"/>
          <w:szCs w:val="28"/>
        </w:rPr>
        <w:t>)</w:t>
      </w:r>
      <w:r w:rsidR="00D87549" w:rsidRPr="0085145A">
        <w:rPr>
          <w:bCs/>
          <w:iCs/>
          <w:color w:val="0070C0"/>
          <w:spacing w:val="-2"/>
          <w:sz w:val="28"/>
          <w:szCs w:val="28"/>
        </w:rPr>
        <w:t xml:space="preserve"> </w:t>
      </w:r>
      <w:r w:rsidR="00C0567F" w:rsidRPr="00593093">
        <w:rPr>
          <w:bCs/>
          <w:iCs/>
          <w:spacing w:val="-2"/>
          <w:sz w:val="28"/>
          <w:szCs w:val="28"/>
        </w:rPr>
        <w:t>збільшилась</w:t>
      </w:r>
      <w:r w:rsidR="0075105F" w:rsidRPr="00593093">
        <w:rPr>
          <w:bCs/>
          <w:iCs/>
          <w:spacing w:val="-2"/>
          <w:sz w:val="28"/>
          <w:szCs w:val="28"/>
        </w:rPr>
        <w:t xml:space="preserve"> на </w:t>
      </w:r>
      <w:r w:rsidR="00593093" w:rsidRPr="00593093">
        <w:rPr>
          <w:bCs/>
          <w:iCs/>
          <w:spacing w:val="-2"/>
          <w:sz w:val="28"/>
          <w:szCs w:val="28"/>
        </w:rPr>
        <w:t>50,7</w:t>
      </w:r>
      <w:r w:rsidR="0075105F" w:rsidRPr="00593093">
        <w:rPr>
          <w:bCs/>
          <w:iCs/>
          <w:spacing w:val="-2"/>
          <w:sz w:val="28"/>
          <w:szCs w:val="28"/>
        </w:rPr>
        <w:t>%,</w:t>
      </w:r>
      <w:r w:rsidR="00456E24" w:rsidRPr="0085145A">
        <w:rPr>
          <w:bCs/>
          <w:iCs/>
          <w:color w:val="0070C0"/>
          <w:spacing w:val="-2"/>
          <w:sz w:val="28"/>
          <w:szCs w:val="28"/>
        </w:rPr>
        <w:t xml:space="preserve"> </w:t>
      </w:r>
      <w:r w:rsidR="00C0567F" w:rsidRPr="004D194C">
        <w:rPr>
          <w:bCs/>
          <w:iCs/>
          <w:spacing w:val="-2"/>
          <w:sz w:val="28"/>
          <w:szCs w:val="28"/>
        </w:rPr>
        <w:t xml:space="preserve">кількість загиблих (у </w:t>
      </w:r>
      <w:r w:rsidR="004D194C" w:rsidRPr="004D194C">
        <w:rPr>
          <w:bCs/>
          <w:iCs/>
          <w:spacing w:val="-2"/>
          <w:sz w:val="28"/>
          <w:szCs w:val="28"/>
        </w:rPr>
        <w:t>серпні</w:t>
      </w:r>
      <w:r w:rsidR="00C0567F" w:rsidRPr="004D194C">
        <w:rPr>
          <w:bCs/>
          <w:iCs/>
          <w:spacing w:val="-2"/>
          <w:sz w:val="28"/>
          <w:szCs w:val="28"/>
        </w:rPr>
        <w:t xml:space="preserve">                   2023 року – </w:t>
      </w:r>
      <w:r w:rsidR="004D194C" w:rsidRPr="004D194C">
        <w:rPr>
          <w:bCs/>
          <w:iCs/>
          <w:spacing w:val="-2"/>
          <w:sz w:val="28"/>
          <w:szCs w:val="28"/>
        </w:rPr>
        <w:t>5</w:t>
      </w:r>
      <w:r w:rsidR="00C0567F" w:rsidRPr="004D194C">
        <w:rPr>
          <w:bCs/>
          <w:iCs/>
          <w:spacing w:val="-2"/>
          <w:sz w:val="28"/>
          <w:szCs w:val="28"/>
        </w:rPr>
        <w:t xml:space="preserve"> о</w:t>
      </w:r>
      <w:r w:rsidR="00C0567F" w:rsidRPr="00593093">
        <w:rPr>
          <w:bCs/>
          <w:iCs/>
          <w:spacing w:val="-2"/>
          <w:sz w:val="28"/>
          <w:szCs w:val="28"/>
        </w:rPr>
        <w:t>с</w:t>
      </w:r>
      <w:r w:rsidR="004D194C" w:rsidRPr="00593093">
        <w:rPr>
          <w:bCs/>
          <w:iCs/>
          <w:spacing w:val="-2"/>
          <w:sz w:val="28"/>
          <w:szCs w:val="28"/>
        </w:rPr>
        <w:t>і</w:t>
      </w:r>
      <w:r w:rsidR="00C0567F" w:rsidRPr="00593093">
        <w:rPr>
          <w:bCs/>
          <w:iCs/>
          <w:spacing w:val="-2"/>
          <w:sz w:val="28"/>
          <w:szCs w:val="28"/>
        </w:rPr>
        <w:t xml:space="preserve">б) </w:t>
      </w:r>
      <w:r w:rsidR="00593093" w:rsidRPr="00593093">
        <w:rPr>
          <w:bCs/>
          <w:iCs/>
          <w:spacing w:val="-2"/>
          <w:sz w:val="28"/>
          <w:szCs w:val="28"/>
        </w:rPr>
        <w:t xml:space="preserve">зменшилась </w:t>
      </w:r>
      <w:r w:rsidR="00BF52DC">
        <w:rPr>
          <w:bCs/>
          <w:iCs/>
          <w:spacing w:val="-2"/>
          <w:sz w:val="28"/>
          <w:szCs w:val="28"/>
        </w:rPr>
        <w:t>у</w:t>
      </w:r>
      <w:r w:rsidR="00593093" w:rsidRPr="00593093">
        <w:rPr>
          <w:bCs/>
          <w:iCs/>
          <w:spacing w:val="-2"/>
          <w:sz w:val="28"/>
          <w:szCs w:val="28"/>
        </w:rPr>
        <w:t xml:space="preserve"> </w:t>
      </w:r>
      <w:r w:rsidR="00BF52DC">
        <w:rPr>
          <w:bCs/>
          <w:iCs/>
          <w:spacing w:val="-2"/>
          <w:sz w:val="28"/>
          <w:szCs w:val="28"/>
        </w:rPr>
        <w:t>5</w:t>
      </w:r>
      <w:r w:rsidR="00593093" w:rsidRPr="00593093">
        <w:rPr>
          <w:bCs/>
          <w:iCs/>
          <w:spacing w:val="-2"/>
          <w:sz w:val="28"/>
          <w:szCs w:val="28"/>
        </w:rPr>
        <w:t xml:space="preserve"> раз</w:t>
      </w:r>
      <w:r w:rsidR="002B0A3B">
        <w:rPr>
          <w:bCs/>
          <w:iCs/>
          <w:spacing w:val="-2"/>
          <w:sz w:val="28"/>
          <w:szCs w:val="28"/>
        </w:rPr>
        <w:t>ів</w:t>
      </w:r>
      <w:r w:rsidR="00593093" w:rsidRPr="00593093">
        <w:rPr>
          <w:bCs/>
          <w:iCs/>
          <w:spacing w:val="-2"/>
          <w:sz w:val="28"/>
          <w:szCs w:val="28"/>
        </w:rPr>
        <w:t>, при цьому</w:t>
      </w:r>
      <w:r w:rsidR="00F751C3" w:rsidRPr="00593093">
        <w:rPr>
          <w:bCs/>
          <w:iCs/>
          <w:spacing w:val="-2"/>
          <w:sz w:val="28"/>
          <w:szCs w:val="28"/>
        </w:rPr>
        <w:t xml:space="preserve"> </w:t>
      </w:r>
      <w:r w:rsidR="00C0567F" w:rsidRPr="00593093">
        <w:rPr>
          <w:bCs/>
          <w:iCs/>
          <w:spacing w:val="-2"/>
          <w:sz w:val="28"/>
          <w:szCs w:val="28"/>
        </w:rPr>
        <w:t xml:space="preserve">кількість постраждалих (у </w:t>
      </w:r>
      <w:r w:rsidR="004D194C" w:rsidRPr="00593093">
        <w:rPr>
          <w:bCs/>
          <w:iCs/>
          <w:spacing w:val="-2"/>
          <w:sz w:val="28"/>
          <w:szCs w:val="28"/>
        </w:rPr>
        <w:t>серпні</w:t>
      </w:r>
      <w:r w:rsidR="00C0567F" w:rsidRPr="00593093">
        <w:rPr>
          <w:bCs/>
          <w:iCs/>
          <w:spacing w:val="-2"/>
          <w:sz w:val="28"/>
          <w:szCs w:val="28"/>
        </w:rPr>
        <w:t xml:space="preserve"> 2023 року –  </w:t>
      </w:r>
      <w:r w:rsidR="004D194C" w:rsidRPr="00593093">
        <w:rPr>
          <w:bCs/>
          <w:iCs/>
          <w:spacing w:val="-2"/>
          <w:sz w:val="28"/>
          <w:szCs w:val="28"/>
        </w:rPr>
        <w:t>6</w:t>
      </w:r>
      <w:r w:rsidR="00C0567F" w:rsidRPr="00593093">
        <w:rPr>
          <w:bCs/>
          <w:iCs/>
          <w:spacing w:val="-2"/>
          <w:sz w:val="28"/>
          <w:szCs w:val="28"/>
        </w:rPr>
        <w:t xml:space="preserve"> ос</w:t>
      </w:r>
      <w:r w:rsidR="004D194C" w:rsidRPr="00593093">
        <w:rPr>
          <w:bCs/>
          <w:iCs/>
          <w:spacing w:val="-2"/>
          <w:sz w:val="28"/>
          <w:szCs w:val="28"/>
        </w:rPr>
        <w:t>і</w:t>
      </w:r>
      <w:r w:rsidR="00C0567F" w:rsidRPr="00593093">
        <w:rPr>
          <w:bCs/>
          <w:iCs/>
          <w:spacing w:val="-2"/>
          <w:sz w:val="28"/>
          <w:szCs w:val="28"/>
        </w:rPr>
        <w:t xml:space="preserve">б) </w:t>
      </w:r>
      <w:r w:rsidR="00593093" w:rsidRPr="00593093">
        <w:rPr>
          <w:bCs/>
          <w:iCs/>
          <w:spacing w:val="-2"/>
          <w:sz w:val="28"/>
          <w:szCs w:val="28"/>
        </w:rPr>
        <w:t>залишилась на тому ж рівні</w:t>
      </w:r>
      <w:r w:rsidR="002271E0" w:rsidRPr="00593093">
        <w:rPr>
          <w:bCs/>
          <w:iCs/>
          <w:spacing w:val="-2"/>
          <w:sz w:val="28"/>
          <w:szCs w:val="28"/>
        </w:rPr>
        <w:t>.</w:t>
      </w:r>
    </w:p>
    <w:p w14:paraId="599DF74C" w14:textId="7633CC02" w:rsidR="0098745E" w:rsidRPr="00593093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593093">
        <w:rPr>
          <w:bCs/>
          <w:iCs/>
          <w:sz w:val="28"/>
          <w:szCs w:val="28"/>
        </w:rPr>
        <w:t xml:space="preserve">Найбільше пожеж було зареєстровано </w:t>
      </w:r>
      <w:r w:rsidR="00810894" w:rsidRPr="00593093">
        <w:rPr>
          <w:bCs/>
          <w:iCs/>
          <w:sz w:val="28"/>
          <w:szCs w:val="28"/>
        </w:rPr>
        <w:t xml:space="preserve">в </w:t>
      </w:r>
      <w:r w:rsidR="002D7529" w:rsidRPr="00593093">
        <w:rPr>
          <w:bCs/>
          <w:iCs/>
          <w:sz w:val="28"/>
          <w:szCs w:val="28"/>
        </w:rPr>
        <w:t>Ніжинському</w:t>
      </w:r>
      <w:r w:rsidR="00593093" w:rsidRPr="00593093">
        <w:rPr>
          <w:bCs/>
          <w:iCs/>
          <w:sz w:val="28"/>
          <w:szCs w:val="28"/>
        </w:rPr>
        <w:t>, Прилуцькому</w:t>
      </w:r>
      <w:r w:rsidR="002271E0" w:rsidRPr="00593093">
        <w:rPr>
          <w:bCs/>
          <w:iCs/>
          <w:sz w:val="28"/>
          <w:szCs w:val="28"/>
        </w:rPr>
        <w:t xml:space="preserve"> </w:t>
      </w:r>
      <w:r w:rsidR="00551372" w:rsidRPr="00593093">
        <w:rPr>
          <w:bCs/>
          <w:iCs/>
          <w:sz w:val="28"/>
          <w:szCs w:val="28"/>
        </w:rPr>
        <w:t xml:space="preserve">та </w:t>
      </w:r>
      <w:r w:rsidRPr="00593093">
        <w:rPr>
          <w:bCs/>
          <w:iCs/>
          <w:sz w:val="28"/>
          <w:szCs w:val="28"/>
        </w:rPr>
        <w:t>Чернігівському район</w:t>
      </w:r>
      <w:r w:rsidR="00D87549" w:rsidRPr="00593093">
        <w:rPr>
          <w:bCs/>
          <w:iCs/>
          <w:sz w:val="28"/>
          <w:szCs w:val="28"/>
        </w:rPr>
        <w:t>ах</w:t>
      </w:r>
      <w:r w:rsidRPr="00593093">
        <w:rPr>
          <w:bCs/>
          <w:iCs/>
          <w:sz w:val="28"/>
          <w:szCs w:val="28"/>
        </w:rPr>
        <w:t xml:space="preserve">. </w:t>
      </w:r>
    </w:p>
    <w:p w14:paraId="1C2508DC" w14:textId="78A776A5" w:rsidR="00E14914" w:rsidRPr="00BF52DC" w:rsidRDefault="00E14914" w:rsidP="00101772">
      <w:pPr>
        <w:ind w:firstLine="709"/>
        <w:jc w:val="both"/>
        <w:rPr>
          <w:bCs/>
          <w:iCs/>
          <w:sz w:val="28"/>
          <w:szCs w:val="28"/>
        </w:rPr>
      </w:pPr>
      <w:r w:rsidRPr="00BF52DC">
        <w:rPr>
          <w:bCs/>
          <w:iCs/>
          <w:sz w:val="28"/>
          <w:szCs w:val="28"/>
        </w:rPr>
        <w:t>Основні причини виникнення цих пожеж – порушення правил пожежної безпеки при користуванні електричними приладами,</w:t>
      </w:r>
      <w:r w:rsidR="00BF52DC" w:rsidRPr="00BF52DC">
        <w:rPr>
          <w:sz w:val="28"/>
          <w:szCs w:val="28"/>
        </w:rPr>
        <w:t xml:space="preserve"> </w:t>
      </w:r>
      <w:bookmarkStart w:id="21" w:name="_Hlk176178723"/>
      <w:r w:rsidR="00BF52DC" w:rsidRPr="00BF52DC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21"/>
      <w:r w:rsidR="00BF52DC" w:rsidRPr="00BF52DC">
        <w:rPr>
          <w:bCs/>
          <w:iCs/>
          <w:sz w:val="28"/>
          <w:szCs w:val="28"/>
        </w:rPr>
        <w:t xml:space="preserve"> а також</w:t>
      </w:r>
      <w:r w:rsidR="002B7BCE" w:rsidRPr="00BF52DC">
        <w:rPr>
          <w:bCs/>
          <w:iCs/>
          <w:sz w:val="28"/>
          <w:szCs w:val="28"/>
        </w:rPr>
        <w:t xml:space="preserve"> </w:t>
      </w:r>
      <w:r w:rsidRPr="00BF52DC">
        <w:rPr>
          <w:bCs/>
          <w:iCs/>
          <w:sz w:val="28"/>
          <w:szCs w:val="28"/>
        </w:rPr>
        <w:t>необережне поводження</w:t>
      </w:r>
      <w:r w:rsidR="00127C51" w:rsidRPr="00BF52DC">
        <w:rPr>
          <w:bCs/>
          <w:iCs/>
          <w:sz w:val="28"/>
          <w:szCs w:val="28"/>
        </w:rPr>
        <w:t xml:space="preserve"> населення</w:t>
      </w:r>
      <w:r w:rsidRPr="00BF52DC">
        <w:rPr>
          <w:bCs/>
          <w:iCs/>
          <w:sz w:val="28"/>
          <w:szCs w:val="28"/>
        </w:rPr>
        <w:t xml:space="preserve"> з вогнем.</w:t>
      </w:r>
    </w:p>
    <w:p w14:paraId="16E0C8E5" w14:textId="77777777" w:rsidR="00F56C2A" w:rsidRPr="004D194C" w:rsidRDefault="00F56C2A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79C513AE" w14:textId="057D19FB" w:rsidR="00E73FAE" w:rsidRPr="001F6EE0" w:rsidRDefault="00E73FAE" w:rsidP="00101772">
      <w:pPr>
        <w:ind w:firstLine="709"/>
        <w:jc w:val="both"/>
        <w:rPr>
          <w:bCs/>
          <w:iCs/>
          <w:sz w:val="28"/>
          <w:szCs w:val="28"/>
        </w:rPr>
      </w:pPr>
      <w:r w:rsidRPr="001F6EE0">
        <w:rPr>
          <w:bCs/>
          <w:iCs/>
          <w:sz w:val="28"/>
          <w:szCs w:val="28"/>
        </w:rPr>
        <w:t xml:space="preserve">Крім того, протягом </w:t>
      </w:r>
      <w:r w:rsidR="004D194C" w:rsidRPr="001F6EE0">
        <w:rPr>
          <w:bCs/>
          <w:iCs/>
          <w:sz w:val="28"/>
          <w:szCs w:val="28"/>
        </w:rPr>
        <w:t>серпня</w:t>
      </w:r>
      <w:r w:rsidRPr="001F6EE0">
        <w:rPr>
          <w:bCs/>
          <w:iCs/>
          <w:sz w:val="28"/>
          <w:szCs w:val="28"/>
        </w:rPr>
        <w:t xml:space="preserve"> зареєстровано </w:t>
      </w:r>
      <w:r w:rsidR="002E3A70" w:rsidRPr="001F6EE0">
        <w:rPr>
          <w:b/>
          <w:i/>
          <w:sz w:val="28"/>
          <w:szCs w:val="28"/>
        </w:rPr>
        <w:t>2</w:t>
      </w:r>
      <w:r w:rsidR="00263286" w:rsidRPr="001F6EE0">
        <w:rPr>
          <w:b/>
          <w:i/>
          <w:sz w:val="28"/>
          <w:szCs w:val="28"/>
        </w:rPr>
        <w:t xml:space="preserve"> </w:t>
      </w:r>
      <w:r w:rsidRPr="001F6EE0">
        <w:rPr>
          <w:b/>
          <w:i/>
          <w:sz w:val="28"/>
          <w:szCs w:val="28"/>
        </w:rPr>
        <w:t>аварійн</w:t>
      </w:r>
      <w:r w:rsidR="002E3A70" w:rsidRPr="001F6EE0">
        <w:rPr>
          <w:b/>
          <w:i/>
          <w:sz w:val="28"/>
          <w:szCs w:val="28"/>
        </w:rPr>
        <w:t>і</w:t>
      </w:r>
      <w:r w:rsidRPr="001F6EE0">
        <w:rPr>
          <w:b/>
          <w:i/>
          <w:sz w:val="28"/>
          <w:szCs w:val="28"/>
        </w:rPr>
        <w:t xml:space="preserve"> ситуаці</w:t>
      </w:r>
      <w:r w:rsidR="002E3A70" w:rsidRPr="001F6EE0">
        <w:rPr>
          <w:b/>
          <w:i/>
          <w:sz w:val="28"/>
          <w:szCs w:val="28"/>
        </w:rPr>
        <w:t>ї</w:t>
      </w:r>
      <w:r w:rsidRPr="001F6EE0">
        <w:rPr>
          <w:b/>
          <w:i/>
          <w:sz w:val="28"/>
          <w:szCs w:val="28"/>
        </w:rPr>
        <w:t xml:space="preserve"> на мережах та об’єктах газопостачання</w:t>
      </w:r>
      <w:r w:rsidRPr="001F6EE0">
        <w:rPr>
          <w:bCs/>
          <w:iCs/>
          <w:sz w:val="28"/>
          <w:szCs w:val="28"/>
        </w:rPr>
        <w:t xml:space="preserve">, а саме: </w:t>
      </w:r>
    </w:p>
    <w:p w14:paraId="035BF544" w14:textId="5878E37A" w:rsidR="00263286" w:rsidRPr="002E3A70" w:rsidRDefault="00263286" w:rsidP="00263286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2E3A70">
        <w:rPr>
          <w:bCs/>
          <w:sz w:val="28"/>
          <w:szCs w:val="28"/>
        </w:rPr>
        <w:t xml:space="preserve">- 21 серпня в  </w:t>
      </w:r>
      <w:proofErr w:type="spellStart"/>
      <w:r w:rsidRPr="002E3A70">
        <w:rPr>
          <w:bCs/>
          <w:sz w:val="28"/>
          <w:szCs w:val="28"/>
        </w:rPr>
        <w:t>н.п</w:t>
      </w:r>
      <w:proofErr w:type="spellEnd"/>
      <w:r w:rsidRPr="002E3A70">
        <w:rPr>
          <w:bCs/>
          <w:sz w:val="28"/>
          <w:szCs w:val="28"/>
        </w:rPr>
        <w:t xml:space="preserve">. Олишівка Чернігівського району о 22 год. внаслідок виникнення аварійної ситуації на лінії постачання газу була припинена подача газу 106 абонентам. </w:t>
      </w:r>
    </w:p>
    <w:p w14:paraId="15128A9A" w14:textId="28C40690" w:rsidR="00263286" w:rsidRPr="002E3A70" w:rsidRDefault="002E3A70" w:rsidP="00101772">
      <w:pPr>
        <w:ind w:firstLine="709"/>
        <w:jc w:val="both"/>
        <w:rPr>
          <w:bCs/>
          <w:color w:val="0070C0"/>
          <w:sz w:val="28"/>
          <w:szCs w:val="28"/>
        </w:rPr>
      </w:pPr>
      <w:r w:rsidRPr="002E3A70">
        <w:rPr>
          <w:sz w:val="28"/>
          <w:szCs w:val="28"/>
        </w:rPr>
        <w:t>- 22 серпня</w:t>
      </w:r>
      <w:r>
        <w:rPr>
          <w:sz w:val="28"/>
          <w:szCs w:val="28"/>
        </w:rPr>
        <w:t xml:space="preserve"> в</w:t>
      </w:r>
      <w:r w:rsidRPr="002E3A70">
        <w:rPr>
          <w:sz w:val="28"/>
          <w:szCs w:val="28"/>
        </w:rPr>
        <w:t xml:space="preserve"> м. Чернігові по проспекту Перемоги близько 14 год. 30 хв. під час проведення земляних робіт ДП «</w:t>
      </w:r>
      <w:proofErr w:type="spellStart"/>
      <w:r w:rsidRPr="002E3A70">
        <w:rPr>
          <w:sz w:val="28"/>
          <w:szCs w:val="28"/>
        </w:rPr>
        <w:t>УкрСіверБуд</w:t>
      </w:r>
      <w:proofErr w:type="spellEnd"/>
      <w:r w:rsidRPr="002E3A70">
        <w:rPr>
          <w:sz w:val="28"/>
          <w:szCs w:val="28"/>
        </w:rPr>
        <w:t>» відбулося пошкодження підземного газопроводу середнього тиску діаметру 63 мм, внаслідок чого були відключені від газопостачання мешканці будинків №1</w:t>
      </w:r>
      <w:r w:rsidR="00BF52DC">
        <w:rPr>
          <w:sz w:val="28"/>
          <w:szCs w:val="28"/>
        </w:rPr>
        <w:t>08</w:t>
      </w:r>
      <w:r w:rsidRPr="002E3A70">
        <w:rPr>
          <w:sz w:val="28"/>
          <w:szCs w:val="28"/>
        </w:rPr>
        <w:t>А, №</w:t>
      </w:r>
      <w:r w:rsidR="007940E5">
        <w:rPr>
          <w:sz w:val="28"/>
          <w:szCs w:val="28"/>
        </w:rPr>
        <w:t>108</w:t>
      </w:r>
      <w:r w:rsidRPr="002E3A70">
        <w:rPr>
          <w:sz w:val="28"/>
          <w:szCs w:val="28"/>
        </w:rPr>
        <w:t>Б, №</w:t>
      </w:r>
      <w:r w:rsidR="007940E5">
        <w:rPr>
          <w:sz w:val="28"/>
          <w:szCs w:val="28"/>
        </w:rPr>
        <w:t>108</w:t>
      </w:r>
      <w:r w:rsidRPr="002E3A70">
        <w:rPr>
          <w:sz w:val="28"/>
          <w:szCs w:val="28"/>
        </w:rPr>
        <w:t>Г по проспекту Перемоги (189 абонентів).</w:t>
      </w:r>
    </w:p>
    <w:p w14:paraId="6E3D6DA0" w14:textId="104D39B1" w:rsidR="00EE434F" w:rsidRPr="0085145A" w:rsidRDefault="00EE434F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7DAAF238" w14:textId="77777777" w:rsidR="00EE434F" w:rsidRPr="0085145A" w:rsidRDefault="00EE434F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2AEBB8E4" w14:textId="77777777" w:rsidR="00E14914" w:rsidRPr="004D194C" w:rsidRDefault="00E14914" w:rsidP="00E14914">
      <w:pPr>
        <w:ind w:firstLine="567"/>
        <w:jc w:val="center"/>
        <w:rPr>
          <w:b/>
          <w:sz w:val="28"/>
          <w:szCs w:val="28"/>
        </w:rPr>
      </w:pPr>
      <w:r w:rsidRPr="004D194C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85145A" w:rsidRDefault="00E14914" w:rsidP="00E14914">
      <w:pPr>
        <w:ind w:firstLine="567"/>
        <w:jc w:val="center"/>
        <w:rPr>
          <w:b/>
          <w:color w:val="0070C0"/>
          <w:sz w:val="10"/>
          <w:szCs w:val="10"/>
        </w:rPr>
      </w:pPr>
    </w:p>
    <w:p w14:paraId="74D2FF6A" w14:textId="581E95E5" w:rsidR="00E14914" w:rsidRPr="002B0A3B" w:rsidRDefault="00E14914" w:rsidP="00E14914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4D194C">
        <w:rPr>
          <w:sz w:val="28"/>
          <w:szCs w:val="28"/>
        </w:rPr>
        <w:t xml:space="preserve">Протягом </w:t>
      </w:r>
      <w:r w:rsidR="004D194C" w:rsidRPr="004D194C">
        <w:rPr>
          <w:sz w:val="28"/>
          <w:szCs w:val="28"/>
        </w:rPr>
        <w:t>серпня</w:t>
      </w:r>
      <w:r w:rsidRPr="004D194C">
        <w:rPr>
          <w:sz w:val="28"/>
          <w:szCs w:val="28"/>
        </w:rPr>
        <w:t xml:space="preserve"> зареєстровано</w:t>
      </w:r>
      <w:r w:rsidR="00CD3006" w:rsidRPr="0085145A">
        <w:rPr>
          <w:b/>
          <w:bCs/>
          <w:i/>
          <w:iCs/>
          <w:color w:val="0070C0"/>
          <w:sz w:val="28"/>
          <w:szCs w:val="28"/>
        </w:rPr>
        <w:t xml:space="preserve"> </w:t>
      </w:r>
      <w:r w:rsidR="002B0A3B" w:rsidRPr="002B0A3B">
        <w:rPr>
          <w:b/>
          <w:i/>
          <w:sz w:val="28"/>
          <w:szCs w:val="28"/>
        </w:rPr>
        <w:t>224</w:t>
      </w:r>
      <w:r w:rsidRPr="002B0A3B">
        <w:rPr>
          <w:b/>
          <w:i/>
          <w:sz w:val="28"/>
          <w:szCs w:val="28"/>
        </w:rPr>
        <w:t xml:space="preserve"> небезпечн</w:t>
      </w:r>
      <w:r w:rsidR="002B0A3B" w:rsidRPr="002B0A3B">
        <w:rPr>
          <w:b/>
          <w:i/>
          <w:sz w:val="28"/>
          <w:szCs w:val="28"/>
        </w:rPr>
        <w:t>і</w:t>
      </w:r>
      <w:r w:rsidRPr="002B0A3B">
        <w:rPr>
          <w:b/>
          <w:i/>
          <w:sz w:val="28"/>
          <w:szCs w:val="28"/>
        </w:rPr>
        <w:t xml:space="preserve"> под</w:t>
      </w:r>
      <w:r w:rsidR="00431512" w:rsidRPr="002B0A3B">
        <w:rPr>
          <w:b/>
          <w:i/>
          <w:sz w:val="28"/>
          <w:szCs w:val="28"/>
        </w:rPr>
        <w:t>і</w:t>
      </w:r>
      <w:r w:rsidR="002B0A3B" w:rsidRPr="002B0A3B">
        <w:rPr>
          <w:b/>
          <w:i/>
          <w:sz w:val="28"/>
          <w:szCs w:val="28"/>
        </w:rPr>
        <w:t>ї</w:t>
      </w:r>
      <w:r w:rsidRPr="002B0A3B">
        <w:rPr>
          <w:b/>
          <w:i/>
          <w:sz w:val="28"/>
          <w:szCs w:val="28"/>
        </w:rPr>
        <w:t xml:space="preserve"> природного характеру</w:t>
      </w:r>
      <w:r w:rsidR="009D3B57" w:rsidRPr="002B0A3B">
        <w:rPr>
          <w:b/>
          <w:i/>
          <w:sz w:val="28"/>
          <w:szCs w:val="28"/>
        </w:rPr>
        <w:t xml:space="preserve">, </w:t>
      </w:r>
      <w:r w:rsidR="009D3B57" w:rsidRPr="002B0A3B">
        <w:rPr>
          <w:bCs/>
          <w:iCs/>
          <w:sz w:val="28"/>
          <w:szCs w:val="28"/>
        </w:rPr>
        <w:t xml:space="preserve">внаслідок яких </w:t>
      </w:r>
      <w:r w:rsidR="009D3B57" w:rsidRPr="002B0A3B">
        <w:rPr>
          <w:b/>
          <w:i/>
          <w:sz w:val="28"/>
          <w:szCs w:val="28"/>
        </w:rPr>
        <w:t xml:space="preserve">загинули </w:t>
      </w:r>
      <w:r w:rsidR="00431512" w:rsidRPr="002B0A3B">
        <w:rPr>
          <w:b/>
          <w:i/>
          <w:sz w:val="28"/>
          <w:szCs w:val="28"/>
        </w:rPr>
        <w:t>1</w:t>
      </w:r>
      <w:r w:rsidR="002B0A3B" w:rsidRPr="002B0A3B">
        <w:rPr>
          <w:b/>
          <w:i/>
          <w:sz w:val="28"/>
          <w:szCs w:val="28"/>
        </w:rPr>
        <w:t>3</w:t>
      </w:r>
      <w:r w:rsidR="009D3B57" w:rsidRPr="002B0A3B">
        <w:rPr>
          <w:b/>
          <w:i/>
          <w:sz w:val="28"/>
          <w:szCs w:val="28"/>
        </w:rPr>
        <w:t xml:space="preserve"> ос</w:t>
      </w:r>
      <w:r w:rsidR="009667B4" w:rsidRPr="002B0A3B">
        <w:rPr>
          <w:b/>
          <w:i/>
          <w:sz w:val="28"/>
          <w:szCs w:val="28"/>
        </w:rPr>
        <w:t>і</w:t>
      </w:r>
      <w:r w:rsidR="009D3B57" w:rsidRPr="002B0A3B">
        <w:rPr>
          <w:b/>
          <w:i/>
          <w:sz w:val="28"/>
          <w:szCs w:val="28"/>
        </w:rPr>
        <w:t>б</w:t>
      </w:r>
      <w:r w:rsidR="002B0A3B" w:rsidRPr="002B0A3B">
        <w:rPr>
          <w:b/>
          <w:i/>
          <w:sz w:val="28"/>
          <w:szCs w:val="28"/>
        </w:rPr>
        <w:t xml:space="preserve"> та 2 особи постраждали</w:t>
      </w:r>
      <w:r w:rsidR="009D3B57" w:rsidRPr="002B0A3B">
        <w:rPr>
          <w:b/>
          <w:i/>
          <w:sz w:val="28"/>
          <w:szCs w:val="28"/>
        </w:rPr>
        <w:t>.</w:t>
      </w:r>
    </w:p>
    <w:p w14:paraId="5D9D8290" w14:textId="77777777" w:rsidR="00E14914" w:rsidRPr="0085145A" w:rsidRDefault="00E14914" w:rsidP="00E14914">
      <w:pPr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4D194C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4D194C">
        <w:rPr>
          <w:b/>
          <w:i/>
          <w:sz w:val="28"/>
          <w:szCs w:val="28"/>
          <w:u w:val="single"/>
        </w:rPr>
        <w:t>Надзвичайні ситуації</w:t>
      </w:r>
    </w:p>
    <w:p w14:paraId="226C775E" w14:textId="346CF4AF" w:rsidR="004D194C" w:rsidRPr="001F6EE0" w:rsidRDefault="004D194C" w:rsidP="007940E5">
      <w:pPr>
        <w:ind w:firstLine="567"/>
        <w:jc w:val="both"/>
        <w:rPr>
          <w:bCs/>
          <w:sz w:val="28"/>
          <w:szCs w:val="28"/>
        </w:rPr>
      </w:pPr>
      <w:r w:rsidRPr="001F6EE0">
        <w:rPr>
          <w:bCs/>
          <w:iCs/>
          <w:sz w:val="28"/>
          <w:szCs w:val="28"/>
        </w:rPr>
        <w:t>Протягом серпня</w:t>
      </w:r>
      <w:r w:rsidRPr="001F6EE0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1F6EE0">
        <w:rPr>
          <w:bCs/>
          <w:sz w:val="28"/>
          <w:szCs w:val="28"/>
        </w:rPr>
        <w:t>.</w:t>
      </w:r>
    </w:p>
    <w:p w14:paraId="7D63ACFC" w14:textId="77777777" w:rsidR="00E14914" w:rsidRPr="004D194C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4D194C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85145A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5C6BDF57" w14:textId="3CA1B93A" w:rsidR="00C8746A" w:rsidRDefault="00D562D7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2" w:name="_Hlk96347131"/>
      <w:r w:rsidRPr="001F6EE0">
        <w:rPr>
          <w:b/>
          <w:i/>
          <w:sz w:val="28"/>
          <w:szCs w:val="28"/>
        </w:rPr>
        <w:lastRenderedPageBreak/>
        <w:t>На водних об’єктах області загинул</w:t>
      </w:r>
      <w:r w:rsidR="001B3714" w:rsidRPr="001F6EE0">
        <w:rPr>
          <w:b/>
          <w:i/>
          <w:sz w:val="28"/>
          <w:szCs w:val="28"/>
        </w:rPr>
        <w:t>и</w:t>
      </w:r>
      <w:r w:rsidRPr="001F6EE0">
        <w:rPr>
          <w:b/>
          <w:i/>
          <w:sz w:val="28"/>
          <w:szCs w:val="28"/>
        </w:rPr>
        <w:t xml:space="preserve"> </w:t>
      </w:r>
      <w:r w:rsidR="001463AE" w:rsidRPr="001F6EE0">
        <w:rPr>
          <w:b/>
          <w:i/>
          <w:sz w:val="28"/>
          <w:szCs w:val="28"/>
        </w:rPr>
        <w:t>1</w:t>
      </w:r>
      <w:r w:rsidR="00843334" w:rsidRPr="001F6EE0">
        <w:rPr>
          <w:b/>
          <w:i/>
          <w:sz w:val="28"/>
          <w:szCs w:val="28"/>
        </w:rPr>
        <w:t>2</w:t>
      </w:r>
      <w:r w:rsidR="0076573C" w:rsidRPr="001F6EE0">
        <w:rPr>
          <w:b/>
          <w:i/>
          <w:sz w:val="28"/>
          <w:szCs w:val="28"/>
        </w:rPr>
        <w:t xml:space="preserve"> </w:t>
      </w:r>
      <w:r w:rsidRPr="001F6EE0">
        <w:rPr>
          <w:b/>
          <w:i/>
          <w:sz w:val="28"/>
          <w:szCs w:val="28"/>
        </w:rPr>
        <w:t>ос</w:t>
      </w:r>
      <w:r w:rsidR="008D3CDA" w:rsidRPr="001F6EE0">
        <w:rPr>
          <w:b/>
          <w:i/>
          <w:sz w:val="28"/>
          <w:szCs w:val="28"/>
        </w:rPr>
        <w:t>і</w:t>
      </w:r>
      <w:r w:rsidRPr="001F6EE0">
        <w:rPr>
          <w:b/>
          <w:i/>
          <w:sz w:val="28"/>
          <w:szCs w:val="28"/>
        </w:rPr>
        <w:t xml:space="preserve">б </w:t>
      </w:r>
      <w:r w:rsidRPr="001F6EE0">
        <w:rPr>
          <w:bCs/>
          <w:iCs/>
          <w:sz w:val="28"/>
          <w:szCs w:val="28"/>
        </w:rPr>
        <w:t>(</w:t>
      </w:r>
      <w:r w:rsidR="0076573C" w:rsidRPr="001F6EE0">
        <w:rPr>
          <w:bCs/>
          <w:iCs/>
          <w:sz w:val="28"/>
          <w:szCs w:val="28"/>
        </w:rPr>
        <w:t>м. Чернігів</w:t>
      </w:r>
      <w:r w:rsidR="002A5EF1" w:rsidRPr="001F6EE0">
        <w:rPr>
          <w:bCs/>
          <w:iCs/>
          <w:sz w:val="28"/>
          <w:szCs w:val="28"/>
        </w:rPr>
        <w:t xml:space="preserve"> – </w:t>
      </w:r>
      <w:r w:rsidR="00843334" w:rsidRPr="001F6EE0">
        <w:rPr>
          <w:bCs/>
          <w:iCs/>
          <w:sz w:val="28"/>
          <w:szCs w:val="28"/>
        </w:rPr>
        <w:t>6</w:t>
      </w:r>
      <w:r w:rsidR="002A5EF1" w:rsidRPr="001F6EE0">
        <w:rPr>
          <w:bCs/>
          <w:iCs/>
          <w:sz w:val="28"/>
          <w:szCs w:val="28"/>
        </w:rPr>
        <w:t xml:space="preserve"> ос</w:t>
      </w:r>
      <w:r w:rsidR="001463AE" w:rsidRPr="001F6EE0">
        <w:rPr>
          <w:bCs/>
          <w:iCs/>
          <w:sz w:val="28"/>
          <w:szCs w:val="28"/>
        </w:rPr>
        <w:t>і</w:t>
      </w:r>
      <w:r w:rsidR="002A5EF1" w:rsidRPr="001F6EE0">
        <w:rPr>
          <w:bCs/>
          <w:iCs/>
          <w:sz w:val="28"/>
          <w:szCs w:val="28"/>
        </w:rPr>
        <w:t>б,</w:t>
      </w:r>
      <w:r w:rsidR="0076573C" w:rsidRPr="001F6EE0">
        <w:rPr>
          <w:bCs/>
          <w:iCs/>
          <w:sz w:val="28"/>
          <w:szCs w:val="28"/>
        </w:rPr>
        <w:t xml:space="preserve"> Чернігівський район –</w:t>
      </w:r>
      <w:r w:rsidR="002A5EF1" w:rsidRPr="001F6EE0">
        <w:rPr>
          <w:bCs/>
          <w:iCs/>
          <w:sz w:val="28"/>
          <w:szCs w:val="28"/>
        </w:rPr>
        <w:t xml:space="preserve"> </w:t>
      </w:r>
      <w:r w:rsidR="00843334" w:rsidRPr="001F6EE0">
        <w:rPr>
          <w:bCs/>
          <w:iCs/>
          <w:sz w:val="28"/>
          <w:szCs w:val="28"/>
        </w:rPr>
        <w:t>4</w:t>
      </w:r>
      <w:r w:rsidR="0076573C" w:rsidRPr="001F6EE0">
        <w:rPr>
          <w:bCs/>
          <w:iCs/>
          <w:sz w:val="28"/>
          <w:szCs w:val="28"/>
        </w:rPr>
        <w:t xml:space="preserve"> особ</w:t>
      </w:r>
      <w:r w:rsidR="008D3CDA" w:rsidRPr="001F6EE0">
        <w:rPr>
          <w:bCs/>
          <w:iCs/>
          <w:sz w:val="28"/>
          <w:szCs w:val="28"/>
        </w:rPr>
        <w:t>и</w:t>
      </w:r>
      <w:r w:rsidR="00BA64E5" w:rsidRPr="001F6EE0">
        <w:rPr>
          <w:bCs/>
          <w:iCs/>
          <w:sz w:val="28"/>
          <w:szCs w:val="28"/>
        </w:rPr>
        <w:t>, Ніжинський район – 1 особа</w:t>
      </w:r>
      <w:r w:rsidR="003311EE" w:rsidRPr="001F6EE0">
        <w:rPr>
          <w:bCs/>
          <w:iCs/>
          <w:sz w:val="28"/>
          <w:szCs w:val="28"/>
        </w:rPr>
        <w:t xml:space="preserve">, </w:t>
      </w:r>
      <w:r w:rsidR="001463AE" w:rsidRPr="001F6EE0">
        <w:rPr>
          <w:bCs/>
          <w:iCs/>
          <w:sz w:val="28"/>
          <w:szCs w:val="28"/>
        </w:rPr>
        <w:t>П</w:t>
      </w:r>
      <w:r w:rsidR="003311EE" w:rsidRPr="001F6EE0">
        <w:rPr>
          <w:bCs/>
          <w:iCs/>
          <w:sz w:val="28"/>
          <w:szCs w:val="28"/>
        </w:rPr>
        <w:t xml:space="preserve">рилуцький </w:t>
      </w:r>
      <w:r w:rsidR="007940E5">
        <w:rPr>
          <w:bCs/>
          <w:iCs/>
          <w:sz w:val="28"/>
          <w:szCs w:val="28"/>
        </w:rPr>
        <w:t xml:space="preserve">                    </w:t>
      </w:r>
      <w:r w:rsidR="003311EE" w:rsidRPr="001F6EE0">
        <w:rPr>
          <w:bCs/>
          <w:iCs/>
          <w:sz w:val="28"/>
          <w:szCs w:val="28"/>
        </w:rPr>
        <w:t>район – 1 особа</w:t>
      </w:r>
      <w:r w:rsidR="00140410" w:rsidRPr="001F6EE0">
        <w:rPr>
          <w:bCs/>
          <w:iCs/>
          <w:sz w:val="28"/>
          <w:szCs w:val="28"/>
        </w:rPr>
        <w:t>).</w:t>
      </w:r>
      <w:r w:rsidRPr="001F6EE0">
        <w:rPr>
          <w:b/>
          <w:i/>
          <w:sz w:val="28"/>
          <w:szCs w:val="28"/>
        </w:rPr>
        <w:t xml:space="preserve"> </w:t>
      </w:r>
      <w:bookmarkEnd w:id="22"/>
      <w:r w:rsidRPr="0076573C">
        <w:rPr>
          <w:bCs/>
          <w:iCs/>
          <w:spacing w:val="-4"/>
          <w:sz w:val="28"/>
          <w:szCs w:val="28"/>
        </w:rPr>
        <w:t xml:space="preserve">У </w:t>
      </w:r>
      <w:r w:rsidR="004D194C" w:rsidRPr="0076573C">
        <w:rPr>
          <w:bCs/>
          <w:iCs/>
          <w:sz w:val="28"/>
          <w:szCs w:val="28"/>
        </w:rPr>
        <w:t>серпні</w:t>
      </w:r>
      <w:r w:rsidR="00343D03" w:rsidRPr="0076573C">
        <w:rPr>
          <w:bCs/>
          <w:iCs/>
          <w:sz w:val="28"/>
          <w:szCs w:val="28"/>
        </w:rPr>
        <w:t xml:space="preserve"> </w:t>
      </w:r>
      <w:r w:rsidRPr="0076573C">
        <w:rPr>
          <w:bCs/>
          <w:iCs/>
          <w:spacing w:val="-4"/>
          <w:sz w:val="28"/>
          <w:szCs w:val="28"/>
        </w:rPr>
        <w:t>2023 року на водних об’єктах області загинул</w:t>
      </w:r>
      <w:r w:rsidR="005531BF" w:rsidRPr="0076573C">
        <w:rPr>
          <w:bCs/>
          <w:iCs/>
          <w:spacing w:val="-4"/>
          <w:sz w:val="28"/>
          <w:szCs w:val="28"/>
        </w:rPr>
        <w:t>и</w:t>
      </w:r>
      <w:r w:rsidRPr="0076573C">
        <w:rPr>
          <w:bCs/>
          <w:iCs/>
          <w:spacing w:val="-4"/>
          <w:sz w:val="28"/>
          <w:szCs w:val="28"/>
        </w:rPr>
        <w:t xml:space="preserve"> </w:t>
      </w:r>
      <w:r w:rsidR="00AE2C50" w:rsidRPr="0076573C">
        <w:rPr>
          <w:bCs/>
          <w:iCs/>
          <w:spacing w:val="-4"/>
          <w:sz w:val="28"/>
          <w:szCs w:val="28"/>
        </w:rPr>
        <w:t>1</w:t>
      </w:r>
      <w:r w:rsidR="004D194C" w:rsidRPr="0076573C">
        <w:rPr>
          <w:bCs/>
          <w:iCs/>
          <w:spacing w:val="-4"/>
          <w:sz w:val="28"/>
          <w:szCs w:val="28"/>
        </w:rPr>
        <w:t>5</w:t>
      </w:r>
      <w:r w:rsidRPr="0076573C">
        <w:rPr>
          <w:bCs/>
          <w:iCs/>
          <w:spacing w:val="-4"/>
          <w:sz w:val="28"/>
          <w:szCs w:val="28"/>
        </w:rPr>
        <w:t xml:space="preserve"> ос</w:t>
      </w:r>
      <w:r w:rsidR="00FC6056" w:rsidRPr="0076573C">
        <w:rPr>
          <w:bCs/>
          <w:iCs/>
          <w:spacing w:val="-4"/>
          <w:sz w:val="28"/>
          <w:szCs w:val="28"/>
        </w:rPr>
        <w:t>і</w:t>
      </w:r>
      <w:r w:rsidRPr="0076573C">
        <w:rPr>
          <w:bCs/>
          <w:iCs/>
          <w:spacing w:val="-4"/>
          <w:sz w:val="28"/>
          <w:szCs w:val="28"/>
        </w:rPr>
        <w:t>б.</w:t>
      </w:r>
      <w:r w:rsidRPr="0076573C">
        <w:rPr>
          <w:bCs/>
          <w:iCs/>
          <w:sz w:val="28"/>
          <w:szCs w:val="28"/>
        </w:rPr>
        <w:t xml:space="preserve"> </w:t>
      </w:r>
      <w:bookmarkStart w:id="23" w:name="_Hlk162600727"/>
    </w:p>
    <w:p w14:paraId="29491B2A" w14:textId="3DC1BB42" w:rsidR="00D92352" w:rsidRPr="00ED55C5" w:rsidRDefault="00D92352" w:rsidP="007940E5">
      <w:pPr>
        <w:pStyle w:val="13"/>
        <w:ind w:firstLine="567"/>
      </w:pPr>
      <w:bookmarkStart w:id="24" w:name="_Hlk144369496"/>
      <w:r w:rsidRPr="00173538">
        <w:rPr>
          <w:bCs/>
          <w:iCs/>
        </w:rPr>
        <w:t xml:space="preserve">Протягом звітного періоду </w:t>
      </w:r>
      <w:r w:rsidRPr="00173538">
        <w:rPr>
          <w:b/>
          <w:i/>
        </w:rPr>
        <w:t xml:space="preserve">внаслідок вживання дикорослих грибів                     отруїлися </w:t>
      </w:r>
      <w:r>
        <w:rPr>
          <w:b/>
          <w:i/>
        </w:rPr>
        <w:t>2</w:t>
      </w:r>
      <w:r w:rsidRPr="00173538">
        <w:rPr>
          <w:b/>
          <w:i/>
        </w:rPr>
        <w:t xml:space="preserve"> ос</w:t>
      </w:r>
      <w:r>
        <w:rPr>
          <w:b/>
          <w:i/>
        </w:rPr>
        <w:t>о</w:t>
      </w:r>
      <w:r w:rsidRPr="00173538">
        <w:rPr>
          <w:b/>
          <w:i/>
        </w:rPr>
        <w:t>б</w:t>
      </w:r>
      <w:r>
        <w:rPr>
          <w:b/>
          <w:i/>
        </w:rPr>
        <w:t>и</w:t>
      </w:r>
      <w:r w:rsidRPr="00173538">
        <w:rPr>
          <w:b/>
          <w:i/>
        </w:rPr>
        <w:t xml:space="preserve">, з них 1 </w:t>
      </w:r>
      <w:r>
        <w:rPr>
          <w:b/>
          <w:i/>
        </w:rPr>
        <w:t>дитина</w:t>
      </w:r>
      <w:r w:rsidRPr="00173538">
        <w:rPr>
          <w:b/>
          <w:i/>
        </w:rPr>
        <w:t xml:space="preserve"> </w:t>
      </w:r>
      <w:r w:rsidRPr="00173538">
        <w:rPr>
          <w:bCs/>
          <w:iCs/>
        </w:rPr>
        <w:t xml:space="preserve">(Новгород-Сіверський </w:t>
      </w:r>
      <w:r>
        <w:rPr>
          <w:bCs/>
          <w:iCs/>
        </w:rPr>
        <w:t xml:space="preserve">та Чернігівський </w:t>
      </w:r>
      <w:r w:rsidRPr="00173538">
        <w:rPr>
          <w:bCs/>
          <w:iCs/>
        </w:rPr>
        <w:t>район</w:t>
      </w:r>
      <w:r>
        <w:rPr>
          <w:bCs/>
          <w:iCs/>
        </w:rPr>
        <w:t>и</w:t>
      </w:r>
      <w:r w:rsidRPr="00173538">
        <w:rPr>
          <w:bCs/>
          <w:iCs/>
        </w:rPr>
        <w:t>).</w:t>
      </w:r>
      <w:r w:rsidRPr="00173538">
        <w:t xml:space="preserve"> </w:t>
      </w:r>
      <w:r w:rsidRPr="00ED55C5">
        <w:t xml:space="preserve">За </w:t>
      </w:r>
      <w:r>
        <w:t>серпень минулого року</w:t>
      </w:r>
      <w:r w:rsidRPr="00ED55C5">
        <w:t xml:space="preserve"> отруїлися грибами </w:t>
      </w:r>
      <w:r>
        <w:t xml:space="preserve">4 </w:t>
      </w:r>
      <w:r w:rsidRPr="00ED55C5">
        <w:t>ос</w:t>
      </w:r>
      <w:r>
        <w:t>о</w:t>
      </w:r>
      <w:r w:rsidRPr="00ED55C5">
        <w:t>б</w:t>
      </w:r>
      <w:r>
        <w:t>и</w:t>
      </w:r>
      <w:r w:rsidRPr="00ED55C5">
        <w:t>, з них 1 особа померла.</w:t>
      </w:r>
    </w:p>
    <w:bookmarkEnd w:id="24"/>
    <w:p w14:paraId="60C5F27F" w14:textId="77777777" w:rsidR="00C8746A" w:rsidRPr="0085145A" w:rsidRDefault="00C8746A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774EAF0F" w14:textId="47CDDEDA" w:rsidR="00D6310F" w:rsidRPr="00CF27F3" w:rsidRDefault="00011D91" w:rsidP="00D6310F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147ED1">
        <w:rPr>
          <w:sz w:val="28"/>
          <w:szCs w:val="28"/>
        </w:rPr>
        <w:t xml:space="preserve">Внаслідок необережного поводження населення з вогнем протягом                      звітного періоду зареєстровано </w:t>
      </w:r>
      <w:r w:rsidR="00147ED1" w:rsidRPr="00147ED1">
        <w:rPr>
          <w:b/>
          <w:bCs/>
          <w:i/>
          <w:iCs/>
          <w:sz w:val="28"/>
          <w:szCs w:val="28"/>
        </w:rPr>
        <w:t>176</w:t>
      </w:r>
      <w:r w:rsidR="00D13BB7" w:rsidRPr="00147ED1">
        <w:rPr>
          <w:b/>
          <w:bCs/>
          <w:i/>
          <w:iCs/>
          <w:sz w:val="28"/>
          <w:szCs w:val="28"/>
        </w:rPr>
        <w:t xml:space="preserve"> </w:t>
      </w:r>
      <w:r w:rsidRPr="00147ED1">
        <w:rPr>
          <w:b/>
          <w:i/>
          <w:sz w:val="28"/>
          <w:szCs w:val="28"/>
        </w:rPr>
        <w:t>випадків загоряння сухої трави та сміття на відкритій місцевості на</w:t>
      </w:r>
      <w:r w:rsidRPr="00147ED1">
        <w:rPr>
          <w:sz w:val="28"/>
          <w:szCs w:val="28"/>
        </w:rPr>
        <w:t xml:space="preserve"> </w:t>
      </w:r>
      <w:r w:rsidRPr="00147ED1">
        <w:rPr>
          <w:b/>
          <w:i/>
          <w:sz w:val="28"/>
          <w:szCs w:val="28"/>
        </w:rPr>
        <w:t>загальній площі</w:t>
      </w:r>
      <w:r w:rsidR="00147ED1" w:rsidRPr="00147ED1">
        <w:rPr>
          <w:b/>
          <w:i/>
          <w:sz w:val="28"/>
          <w:szCs w:val="28"/>
        </w:rPr>
        <w:t xml:space="preserve"> 160,31</w:t>
      </w:r>
      <w:r w:rsidRPr="00147ED1">
        <w:rPr>
          <w:b/>
          <w:i/>
          <w:sz w:val="28"/>
          <w:szCs w:val="28"/>
        </w:rPr>
        <w:t xml:space="preserve"> га</w:t>
      </w:r>
      <w:r w:rsidR="002B0A3B">
        <w:rPr>
          <w:b/>
          <w:i/>
          <w:sz w:val="28"/>
          <w:szCs w:val="28"/>
        </w:rPr>
        <w:t>, внаслідок загоряння сухої трави загинула 1 особа</w:t>
      </w:r>
      <w:r w:rsidRPr="00147ED1">
        <w:rPr>
          <w:b/>
          <w:i/>
          <w:sz w:val="28"/>
          <w:szCs w:val="28"/>
        </w:rPr>
        <w:t>.</w:t>
      </w:r>
      <w:r w:rsidRPr="00147ED1">
        <w:rPr>
          <w:sz w:val="28"/>
          <w:szCs w:val="28"/>
        </w:rPr>
        <w:t xml:space="preserve"> </w:t>
      </w:r>
      <w:r w:rsidR="00D6310F" w:rsidRPr="00CF27F3">
        <w:rPr>
          <w:sz w:val="28"/>
          <w:szCs w:val="28"/>
        </w:rPr>
        <w:t xml:space="preserve">За </w:t>
      </w:r>
      <w:r w:rsidR="00CF27F3" w:rsidRPr="00CF27F3">
        <w:rPr>
          <w:sz w:val="28"/>
          <w:szCs w:val="28"/>
        </w:rPr>
        <w:t>серпень</w:t>
      </w:r>
      <w:r w:rsidR="00D6310F" w:rsidRPr="00CF27F3">
        <w:rPr>
          <w:sz w:val="28"/>
          <w:szCs w:val="28"/>
        </w:rPr>
        <w:t xml:space="preserve"> минулого року зареєстровано</w:t>
      </w:r>
      <w:r w:rsidR="007940E5">
        <w:rPr>
          <w:sz w:val="28"/>
          <w:szCs w:val="28"/>
        </w:rPr>
        <w:t xml:space="preserve">                                </w:t>
      </w:r>
      <w:r w:rsidR="00C133B1" w:rsidRPr="00CF27F3">
        <w:rPr>
          <w:sz w:val="28"/>
          <w:szCs w:val="28"/>
        </w:rPr>
        <w:t xml:space="preserve"> </w:t>
      </w:r>
      <w:r w:rsidR="00CF27F3" w:rsidRPr="00CF27F3">
        <w:rPr>
          <w:sz w:val="28"/>
          <w:szCs w:val="28"/>
        </w:rPr>
        <w:t>61</w:t>
      </w:r>
      <w:r w:rsidR="00D6310F" w:rsidRPr="00CF27F3">
        <w:rPr>
          <w:sz w:val="28"/>
          <w:szCs w:val="28"/>
        </w:rPr>
        <w:t xml:space="preserve"> випад</w:t>
      </w:r>
      <w:r w:rsidR="00CF27F3" w:rsidRPr="00CF27F3">
        <w:rPr>
          <w:sz w:val="28"/>
          <w:szCs w:val="28"/>
        </w:rPr>
        <w:t>о</w:t>
      </w:r>
      <w:r w:rsidR="00D6310F" w:rsidRPr="00CF27F3">
        <w:rPr>
          <w:sz w:val="28"/>
          <w:szCs w:val="28"/>
        </w:rPr>
        <w:t xml:space="preserve">к загоряння сухої трави та сміття на відкритій місцевості на загальній площі </w:t>
      </w:r>
      <w:r w:rsidR="00CF27F3" w:rsidRPr="00CF27F3">
        <w:rPr>
          <w:sz w:val="28"/>
          <w:szCs w:val="28"/>
        </w:rPr>
        <w:t>42,88</w:t>
      </w:r>
      <w:r w:rsidR="00D6310F" w:rsidRPr="00CF27F3">
        <w:rPr>
          <w:sz w:val="28"/>
          <w:szCs w:val="28"/>
        </w:rPr>
        <w:t xml:space="preserve"> га.</w:t>
      </w:r>
    </w:p>
    <w:p w14:paraId="6B7CE6E4" w14:textId="77777777" w:rsidR="007764E5" w:rsidRPr="0085145A" w:rsidRDefault="007764E5" w:rsidP="00D6310F">
      <w:pPr>
        <w:tabs>
          <w:tab w:val="left" w:pos="0"/>
          <w:tab w:val="left" w:pos="567"/>
        </w:tabs>
        <w:ind w:firstLine="567"/>
        <w:jc w:val="both"/>
        <w:rPr>
          <w:color w:val="0070C0"/>
          <w:sz w:val="8"/>
          <w:szCs w:val="8"/>
        </w:rPr>
      </w:pPr>
    </w:p>
    <w:p w14:paraId="209EC278" w14:textId="467E3A5C" w:rsidR="00D6310F" w:rsidRPr="00CF27F3" w:rsidRDefault="00D6310F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5" w:name="_Hlk133571577"/>
      <w:r w:rsidRPr="00656DF9">
        <w:rPr>
          <w:sz w:val="28"/>
          <w:szCs w:val="28"/>
        </w:rPr>
        <w:t xml:space="preserve">Протягом звітного періоду </w:t>
      </w:r>
      <w:r w:rsidRPr="00656DF9">
        <w:rPr>
          <w:b/>
          <w:i/>
          <w:sz w:val="28"/>
          <w:szCs w:val="28"/>
        </w:rPr>
        <w:t>зареєстровано</w:t>
      </w:r>
      <w:r w:rsidR="00656DF9" w:rsidRPr="00656DF9">
        <w:rPr>
          <w:b/>
          <w:i/>
          <w:sz w:val="28"/>
          <w:szCs w:val="28"/>
        </w:rPr>
        <w:t xml:space="preserve"> 2</w:t>
      </w:r>
      <w:r w:rsidR="00656DF9">
        <w:rPr>
          <w:b/>
          <w:i/>
          <w:sz w:val="28"/>
          <w:szCs w:val="28"/>
        </w:rPr>
        <w:t>9</w:t>
      </w:r>
      <w:r w:rsidR="00F37E47" w:rsidRPr="00656DF9">
        <w:rPr>
          <w:b/>
          <w:i/>
          <w:sz w:val="28"/>
          <w:szCs w:val="28"/>
        </w:rPr>
        <w:t xml:space="preserve"> </w:t>
      </w:r>
      <w:r w:rsidRPr="00656DF9">
        <w:rPr>
          <w:b/>
          <w:i/>
          <w:sz w:val="28"/>
          <w:szCs w:val="28"/>
        </w:rPr>
        <w:t>пожеж в лісових масивах</w:t>
      </w:r>
      <w:r w:rsidRPr="00D03DAE">
        <w:rPr>
          <w:b/>
          <w:i/>
          <w:sz w:val="28"/>
          <w:szCs w:val="28"/>
        </w:rPr>
        <w:t xml:space="preserve"> на загальній площі</w:t>
      </w:r>
      <w:r w:rsidR="00D03DAE" w:rsidRPr="00D03DAE">
        <w:rPr>
          <w:b/>
          <w:i/>
          <w:sz w:val="28"/>
          <w:szCs w:val="28"/>
        </w:rPr>
        <w:t xml:space="preserve"> 53,84 </w:t>
      </w:r>
      <w:r w:rsidRPr="00D03DAE">
        <w:rPr>
          <w:b/>
          <w:i/>
          <w:sz w:val="28"/>
          <w:szCs w:val="28"/>
        </w:rPr>
        <w:t xml:space="preserve">га. </w:t>
      </w:r>
      <w:r w:rsidRPr="00D03DAE">
        <w:rPr>
          <w:bCs/>
          <w:iCs/>
          <w:sz w:val="28"/>
          <w:szCs w:val="28"/>
        </w:rPr>
        <w:t xml:space="preserve">За </w:t>
      </w:r>
      <w:r w:rsidR="00CF27F3" w:rsidRPr="00D03DAE">
        <w:rPr>
          <w:bCs/>
          <w:iCs/>
          <w:sz w:val="28"/>
          <w:szCs w:val="28"/>
        </w:rPr>
        <w:t>серпень</w:t>
      </w:r>
      <w:r w:rsidRPr="00D03DAE">
        <w:rPr>
          <w:bCs/>
          <w:iCs/>
          <w:sz w:val="28"/>
          <w:szCs w:val="28"/>
        </w:rPr>
        <w:t xml:space="preserve"> минулого року </w:t>
      </w:r>
      <w:r w:rsidR="004E0488" w:rsidRPr="00D03DAE">
        <w:rPr>
          <w:bCs/>
          <w:iCs/>
          <w:sz w:val="28"/>
          <w:szCs w:val="28"/>
        </w:rPr>
        <w:t>зареєстровано</w:t>
      </w:r>
      <w:r w:rsidR="006837B7" w:rsidRPr="00D03DAE">
        <w:rPr>
          <w:bCs/>
          <w:iCs/>
          <w:sz w:val="28"/>
          <w:szCs w:val="28"/>
        </w:rPr>
        <w:t xml:space="preserve"> </w:t>
      </w:r>
      <w:r w:rsidR="00AE2C50" w:rsidRPr="00D03DAE">
        <w:rPr>
          <w:bCs/>
          <w:iCs/>
          <w:sz w:val="28"/>
          <w:szCs w:val="28"/>
        </w:rPr>
        <w:t>1</w:t>
      </w:r>
      <w:r w:rsidR="00CF27F3" w:rsidRPr="00D03DAE">
        <w:rPr>
          <w:bCs/>
          <w:iCs/>
          <w:sz w:val="28"/>
          <w:szCs w:val="28"/>
        </w:rPr>
        <w:t>0</w:t>
      </w:r>
      <w:r w:rsidR="004E0488" w:rsidRPr="00D03DAE">
        <w:rPr>
          <w:bCs/>
          <w:iCs/>
          <w:sz w:val="28"/>
          <w:szCs w:val="28"/>
        </w:rPr>
        <w:t xml:space="preserve"> </w:t>
      </w:r>
      <w:r w:rsidRPr="00D03DAE">
        <w:rPr>
          <w:bCs/>
          <w:iCs/>
          <w:sz w:val="28"/>
          <w:szCs w:val="28"/>
        </w:rPr>
        <w:t>пожеж</w:t>
      </w:r>
      <w:r w:rsidR="004E0488" w:rsidRPr="00CF27F3">
        <w:rPr>
          <w:bCs/>
          <w:iCs/>
          <w:sz w:val="28"/>
          <w:szCs w:val="28"/>
        </w:rPr>
        <w:t xml:space="preserve"> </w:t>
      </w:r>
      <w:r w:rsidRPr="00CF27F3">
        <w:rPr>
          <w:bCs/>
          <w:iCs/>
          <w:sz w:val="28"/>
          <w:szCs w:val="28"/>
        </w:rPr>
        <w:t xml:space="preserve">в лісових масивах </w:t>
      </w:r>
      <w:r w:rsidR="004E0488" w:rsidRPr="00CF27F3">
        <w:rPr>
          <w:bCs/>
          <w:iCs/>
          <w:sz w:val="28"/>
          <w:szCs w:val="28"/>
        </w:rPr>
        <w:t xml:space="preserve">на загальній площі </w:t>
      </w:r>
      <w:r w:rsidR="00294509" w:rsidRPr="00CF27F3">
        <w:rPr>
          <w:bCs/>
          <w:iCs/>
          <w:sz w:val="28"/>
          <w:szCs w:val="28"/>
        </w:rPr>
        <w:t xml:space="preserve">близько </w:t>
      </w:r>
      <w:r w:rsidR="00CF27F3" w:rsidRPr="00CF27F3">
        <w:rPr>
          <w:bCs/>
          <w:iCs/>
          <w:sz w:val="28"/>
          <w:szCs w:val="28"/>
        </w:rPr>
        <w:t>2,37</w:t>
      </w:r>
      <w:r w:rsidR="004E0488" w:rsidRPr="00CF27F3">
        <w:rPr>
          <w:bCs/>
          <w:iCs/>
          <w:sz w:val="28"/>
          <w:szCs w:val="28"/>
        </w:rPr>
        <w:t xml:space="preserve"> га</w:t>
      </w:r>
      <w:r w:rsidRPr="00CF27F3">
        <w:rPr>
          <w:bCs/>
          <w:iCs/>
          <w:sz w:val="28"/>
          <w:szCs w:val="28"/>
        </w:rPr>
        <w:t>.</w:t>
      </w:r>
    </w:p>
    <w:p w14:paraId="4C4CC9D3" w14:textId="77777777" w:rsidR="00896600" w:rsidRPr="0085145A" w:rsidRDefault="00896600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p w14:paraId="716328B3" w14:textId="59321BEB" w:rsidR="006C5075" w:rsidRPr="00CF27F3" w:rsidRDefault="006C5075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147ED1">
        <w:rPr>
          <w:bCs/>
          <w:iCs/>
          <w:sz w:val="28"/>
          <w:szCs w:val="28"/>
        </w:rPr>
        <w:t xml:space="preserve">Протягом </w:t>
      </w:r>
      <w:r w:rsidR="00CF27F3" w:rsidRPr="00147ED1">
        <w:rPr>
          <w:bCs/>
          <w:iCs/>
          <w:sz w:val="28"/>
          <w:szCs w:val="28"/>
        </w:rPr>
        <w:t>серпня</w:t>
      </w:r>
      <w:r w:rsidRPr="00147ED1">
        <w:rPr>
          <w:bCs/>
          <w:iCs/>
          <w:sz w:val="28"/>
          <w:szCs w:val="28"/>
        </w:rPr>
        <w:t xml:space="preserve"> стал</w:t>
      </w:r>
      <w:r w:rsidR="007940E5">
        <w:rPr>
          <w:bCs/>
          <w:iCs/>
          <w:sz w:val="28"/>
          <w:szCs w:val="28"/>
        </w:rPr>
        <w:t>а</w:t>
      </w:r>
      <w:r w:rsidRPr="00147ED1">
        <w:rPr>
          <w:bCs/>
          <w:iCs/>
          <w:sz w:val="28"/>
          <w:szCs w:val="28"/>
        </w:rPr>
        <w:t xml:space="preserve">ся </w:t>
      </w:r>
      <w:r w:rsidR="00147ED1" w:rsidRPr="00147ED1">
        <w:rPr>
          <w:b/>
          <w:i/>
          <w:sz w:val="28"/>
          <w:szCs w:val="28"/>
        </w:rPr>
        <w:t>1</w:t>
      </w:r>
      <w:r w:rsidRPr="00147ED1">
        <w:rPr>
          <w:b/>
          <w:i/>
          <w:sz w:val="28"/>
          <w:szCs w:val="28"/>
        </w:rPr>
        <w:t xml:space="preserve"> пожеж</w:t>
      </w:r>
      <w:r w:rsidR="00147ED1" w:rsidRPr="00147ED1">
        <w:rPr>
          <w:b/>
          <w:i/>
          <w:sz w:val="28"/>
          <w:szCs w:val="28"/>
        </w:rPr>
        <w:t>а</w:t>
      </w:r>
      <w:r w:rsidRPr="00147ED1">
        <w:rPr>
          <w:b/>
          <w:i/>
          <w:sz w:val="28"/>
          <w:szCs w:val="28"/>
        </w:rPr>
        <w:t xml:space="preserve"> на сіль</w:t>
      </w:r>
      <w:r w:rsidR="00896600" w:rsidRPr="00147ED1">
        <w:rPr>
          <w:b/>
          <w:i/>
          <w:sz w:val="28"/>
          <w:szCs w:val="28"/>
        </w:rPr>
        <w:t>г</w:t>
      </w:r>
      <w:r w:rsidRPr="00147ED1">
        <w:rPr>
          <w:b/>
          <w:i/>
          <w:sz w:val="28"/>
          <w:szCs w:val="28"/>
        </w:rPr>
        <w:t xml:space="preserve">оспугіддях на площі </w:t>
      </w:r>
      <w:r w:rsidR="00147ED1" w:rsidRPr="00147ED1">
        <w:rPr>
          <w:b/>
          <w:i/>
          <w:sz w:val="28"/>
          <w:szCs w:val="28"/>
        </w:rPr>
        <w:t xml:space="preserve">2,8 </w:t>
      </w:r>
      <w:r w:rsidRPr="00147ED1">
        <w:rPr>
          <w:b/>
          <w:i/>
          <w:sz w:val="28"/>
          <w:szCs w:val="28"/>
        </w:rPr>
        <w:t xml:space="preserve">га </w:t>
      </w:r>
      <w:r w:rsidRPr="00147ED1">
        <w:rPr>
          <w:bCs/>
          <w:iCs/>
          <w:sz w:val="28"/>
          <w:szCs w:val="28"/>
        </w:rPr>
        <w:t>(</w:t>
      </w:r>
      <w:r w:rsidR="00147ED1" w:rsidRPr="00147ED1">
        <w:rPr>
          <w:bCs/>
          <w:iCs/>
          <w:sz w:val="28"/>
          <w:szCs w:val="28"/>
        </w:rPr>
        <w:t xml:space="preserve">біля </w:t>
      </w:r>
      <w:r w:rsidR="00917858">
        <w:rPr>
          <w:bCs/>
          <w:iCs/>
          <w:sz w:val="28"/>
          <w:szCs w:val="28"/>
        </w:rPr>
        <w:t>с</w:t>
      </w:r>
      <w:r w:rsidR="007940E5">
        <w:rPr>
          <w:bCs/>
          <w:iCs/>
          <w:sz w:val="28"/>
          <w:szCs w:val="28"/>
        </w:rPr>
        <w:t>.</w:t>
      </w:r>
      <w:r w:rsidR="00147ED1" w:rsidRPr="00147ED1">
        <w:rPr>
          <w:bCs/>
          <w:iCs/>
          <w:sz w:val="28"/>
          <w:szCs w:val="28"/>
        </w:rPr>
        <w:t xml:space="preserve"> </w:t>
      </w:r>
      <w:proofErr w:type="spellStart"/>
      <w:r w:rsidR="00147ED1" w:rsidRPr="00147ED1">
        <w:rPr>
          <w:bCs/>
          <w:iCs/>
          <w:sz w:val="28"/>
          <w:szCs w:val="28"/>
        </w:rPr>
        <w:t>Охрамієвичі</w:t>
      </w:r>
      <w:proofErr w:type="spellEnd"/>
      <w:r w:rsidR="00147ED1" w:rsidRPr="00147ED1">
        <w:rPr>
          <w:bCs/>
          <w:iCs/>
          <w:sz w:val="28"/>
          <w:szCs w:val="28"/>
        </w:rPr>
        <w:t xml:space="preserve"> </w:t>
      </w:r>
      <w:proofErr w:type="spellStart"/>
      <w:r w:rsidR="00147ED1" w:rsidRPr="00147ED1">
        <w:rPr>
          <w:bCs/>
          <w:iCs/>
          <w:sz w:val="28"/>
          <w:szCs w:val="28"/>
        </w:rPr>
        <w:t>Корюківського</w:t>
      </w:r>
      <w:proofErr w:type="spellEnd"/>
      <w:r w:rsidR="00147ED1" w:rsidRPr="00147ED1">
        <w:rPr>
          <w:bCs/>
          <w:iCs/>
          <w:sz w:val="28"/>
          <w:szCs w:val="28"/>
        </w:rPr>
        <w:t xml:space="preserve"> району</w:t>
      </w:r>
      <w:r w:rsidR="00565789">
        <w:rPr>
          <w:bCs/>
          <w:iCs/>
          <w:sz w:val="28"/>
          <w:szCs w:val="28"/>
        </w:rPr>
        <w:t xml:space="preserve"> на території ПСП «Стиль»</w:t>
      </w:r>
      <w:r w:rsidR="00E2372F" w:rsidRPr="00147ED1">
        <w:rPr>
          <w:bCs/>
          <w:iCs/>
          <w:sz w:val="28"/>
          <w:szCs w:val="28"/>
        </w:rPr>
        <w:t>).</w:t>
      </w:r>
      <w:r w:rsidR="00FF1A13" w:rsidRPr="00147ED1">
        <w:rPr>
          <w:bCs/>
          <w:iCs/>
          <w:sz w:val="28"/>
          <w:szCs w:val="28"/>
        </w:rPr>
        <w:t xml:space="preserve"> З</w:t>
      </w:r>
      <w:r w:rsidR="00FF1A13" w:rsidRPr="00CF27F3">
        <w:rPr>
          <w:bCs/>
          <w:iCs/>
          <w:sz w:val="28"/>
          <w:szCs w:val="28"/>
        </w:rPr>
        <w:t>а цей же період минулого року пожеж на сільгоспугіддях не зареєстровано.</w:t>
      </w:r>
    </w:p>
    <w:p w14:paraId="264BD78E" w14:textId="77777777" w:rsidR="00896600" w:rsidRPr="0085145A" w:rsidRDefault="00896600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bookmarkEnd w:id="23"/>
    <w:bookmarkEnd w:id="25"/>
    <w:p w14:paraId="163FC47C" w14:textId="5CB20971" w:rsidR="00A63FF2" w:rsidRPr="00147ED1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CF27F3">
        <w:rPr>
          <w:bCs/>
          <w:iCs/>
          <w:sz w:val="28"/>
          <w:szCs w:val="28"/>
        </w:rPr>
        <w:t>Протягом</w:t>
      </w:r>
      <w:r w:rsidR="006448E0" w:rsidRPr="00CF27F3">
        <w:rPr>
          <w:bCs/>
          <w:iCs/>
          <w:sz w:val="28"/>
          <w:szCs w:val="28"/>
        </w:rPr>
        <w:t xml:space="preserve"> </w:t>
      </w:r>
      <w:r w:rsidR="00CF27F3" w:rsidRPr="00CF27F3">
        <w:rPr>
          <w:bCs/>
          <w:iCs/>
          <w:sz w:val="28"/>
          <w:szCs w:val="28"/>
        </w:rPr>
        <w:t>серпня</w:t>
      </w:r>
      <w:r w:rsidR="006448E0" w:rsidRPr="00CF27F3">
        <w:rPr>
          <w:bCs/>
          <w:iCs/>
          <w:sz w:val="28"/>
          <w:szCs w:val="28"/>
        </w:rPr>
        <w:t xml:space="preserve"> в</w:t>
      </w:r>
      <w:r w:rsidR="00E14914" w:rsidRPr="00CF27F3">
        <w:rPr>
          <w:bCs/>
          <w:iCs/>
          <w:sz w:val="28"/>
          <w:szCs w:val="28"/>
        </w:rPr>
        <w:t>наслідок несприятливих погодних умов</w:t>
      </w:r>
      <w:r w:rsidR="008D688E" w:rsidRPr="00CF27F3">
        <w:rPr>
          <w:bCs/>
          <w:iCs/>
          <w:sz w:val="28"/>
          <w:szCs w:val="28"/>
        </w:rPr>
        <w:t xml:space="preserve"> та технологічних причин</w:t>
      </w:r>
      <w:r w:rsidR="00E14914" w:rsidRPr="00CF27F3">
        <w:rPr>
          <w:bCs/>
          <w:iCs/>
          <w:sz w:val="28"/>
          <w:szCs w:val="28"/>
        </w:rPr>
        <w:t xml:space="preserve"> зареєстровано</w:t>
      </w:r>
      <w:r w:rsidR="00E14914" w:rsidRPr="0085145A">
        <w:rPr>
          <w:b/>
          <w:i/>
          <w:color w:val="0070C0"/>
          <w:sz w:val="28"/>
          <w:szCs w:val="28"/>
        </w:rPr>
        <w:t xml:space="preserve"> </w:t>
      </w:r>
      <w:r w:rsidR="006F4B05" w:rsidRPr="00147ED1">
        <w:rPr>
          <w:b/>
          <w:i/>
          <w:sz w:val="28"/>
          <w:szCs w:val="28"/>
        </w:rPr>
        <w:t>3</w:t>
      </w:r>
      <w:r w:rsidR="00474F5D" w:rsidRPr="00147ED1">
        <w:rPr>
          <w:b/>
          <w:i/>
          <w:sz w:val="28"/>
          <w:szCs w:val="28"/>
        </w:rPr>
        <w:t xml:space="preserve"> </w:t>
      </w:r>
      <w:r w:rsidR="00E14914" w:rsidRPr="00147ED1">
        <w:rPr>
          <w:b/>
          <w:i/>
          <w:sz w:val="28"/>
          <w:szCs w:val="28"/>
        </w:rPr>
        <w:t>випадк</w:t>
      </w:r>
      <w:r w:rsidR="0076573C" w:rsidRPr="00147ED1">
        <w:rPr>
          <w:b/>
          <w:i/>
          <w:sz w:val="28"/>
          <w:szCs w:val="28"/>
        </w:rPr>
        <w:t>и</w:t>
      </w:r>
      <w:r w:rsidR="00E14914" w:rsidRPr="00147ED1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E14914" w:rsidRPr="00147ED1">
        <w:rPr>
          <w:bCs/>
          <w:iCs/>
          <w:sz w:val="28"/>
          <w:szCs w:val="28"/>
        </w:rPr>
        <w:t>, а саме:</w:t>
      </w:r>
      <w:r w:rsidR="00285323" w:rsidRPr="00147ED1">
        <w:rPr>
          <w:bCs/>
          <w:iCs/>
          <w:sz w:val="28"/>
          <w:szCs w:val="28"/>
        </w:rPr>
        <w:t xml:space="preserve">     </w:t>
      </w:r>
    </w:p>
    <w:p w14:paraId="023B7CF3" w14:textId="50F04E42" w:rsidR="0085145A" w:rsidRPr="0085145A" w:rsidRDefault="0085145A" w:rsidP="0085145A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bookmarkStart w:id="26" w:name="_Hlk133833285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- </w:t>
      </w:r>
      <w:r w:rsidRPr="001A3D46">
        <w:rPr>
          <w:bCs/>
          <w:sz w:val="28"/>
          <w:szCs w:val="28"/>
        </w:rPr>
        <w:t>01 серпня</w:t>
      </w:r>
      <w:r w:rsidRPr="001A3D46">
        <w:rPr>
          <w:b/>
          <w:sz w:val="28"/>
          <w:szCs w:val="28"/>
        </w:rPr>
        <w:t xml:space="preserve"> </w:t>
      </w:r>
      <w:r w:rsidRPr="001A3D46">
        <w:rPr>
          <w:bCs/>
          <w:sz w:val="28"/>
          <w:szCs w:val="28"/>
        </w:rPr>
        <w:t>сталося часткове відключення повітряних ліній електропостачання, було відключено 4  ЛЕП 10 кВ (з них 2</w:t>
      </w:r>
      <w:r>
        <w:rPr>
          <w:bCs/>
          <w:sz w:val="28"/>
          <w:szCs w:val="28"/>
        </w:rPr>
        <w:t xml:space="preserve"> ЛЕП 10 кВ</w:t>
      </w:r>
      <w:r w:rsidRPr="001A3D46">
        <w:rPr>
          <w:bCs/>
          <w:sz w:val="28"/>
          <w:szCs w:val="28"/>
        </w:rPr>
        <w:t xml:space="preserve"> частково), 26 трансформаторних підстанцій, без електропостачання залиш</w:t>
      </w:r>
      <w:r>
        <w:rPr>
          <w:bCs/>
          <w:sz w:val="28"/>
          <w:szCs w:val="28"/>
        </w:rPr>
        <w:t>а</w:t>
      </w:r>
      <w:r w:rsidRPr="001A3D46">
        <w:rPr>
          <w:bCs/>
          <w:sz w:val="28"/>
          <w:szCs w:val="28"/>
        </w:rPr>
        <w:t xml:space="preserve">вся </w:t>
      </w:r>
      <w:r>
        <w:rPr>
          <w:bCs/>
          <w:sz w:val="28"/>
          <w:szCs w:val="28"/>
        </w:rPr>
        <w:t xml:space="preserve">                                </w:t>
      </w:r>
      <w:r w:rsidRPr="001A3D46">
        <w:rPr>
          <w:bCs/>
          <w:sz w:val="28"/>
          <w:szCs w:val="28"/>
        </w:rPr>
        <w:t xml:space="preserve">1071 абонент у 5 населених пунктах </w:t>
      </w:r>
      <w:r>
        <w:rPr>
          <w:bCs/>
          <w:sz w:val="28"/>
          <w:szCs w:val="28"/>
        </w:rPr>
        <w:t xml:space="preserve">на території </w:t>
      </w:r>
      <w:proofErr w:type="spellStart"/>
      <w:r w:rsidRPr="001A3D46">
        <w:rPr>
          <w:bCs/>
          <w:sz w:val="28"/>
          <w:szCs w:val="28"/>
        </w:rPr>
        <w:t>Корюківськ</w:t>
      </w:r>
      <w:r>
        <w:rPr>
          <w:bCs/>
          <w:sz w:val="28"/>
          <w:szCs w:val="28"/>
        </w:rPr>
        <w:t>ого</w:t>
      </w:r>
      <w:proofErr w:type="spellEnd"/>
      <w:r w:rsidRPr="001A3D46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у</w:t>
      </w:r>
      <w:r w:rsidRPr="001A3D46">
        <w:rPr>
          <w:bCs/>
          <w:sz w:val="28"/>
          <w:szCs w:val="28"/>
        </w:rPr>
        <w:t xml:space="preserve">. </w:t>
      </w:r>
      <w:r w:rsidRPr="0085145A">
        <w:rPr>
          <w:sz w:val="28"/>
          <w:szCs w:val="28"/>
        </w:rPr>
        <w:t>Силами АТ "</w:t>
      </w:r>
      <w:proofErr w:type="spellStart"/>
      <w:r w:rsidRPr="0085145A">
        <w:rPr>
          <w:sz w:val="28"/>
          <w:szCs w:val="28"/>
        </w:rPr>
        <w:t>Чернігівобленерго</w:t>
      </w:r>
      <w:proofErr w:type="spellEnd"/>
      <w:r w:rsidRPr="0085145A">
        <w:rPr>
          <w:sz w:val="28"/>
          <w:szCs w:val="28"/>
        </w:rPr>
        <w:t xml:space="preserve">"  </w:t>
      </w:r>
      <w:r>
        <w:rPr>
          <w:sz w:val="28"/>
          <w:szCs w:val="28"/>
        </w:rPr>
        <w:t xml:space="preserve">01 серпня </w:t>
      </w:r>
      <w:r w:rsidRPr="0085145A">
        <w:rPr>
          <w:sz w:val="28"/>
          <w:szCs w:val="28"/>
        </w:rPr>
        <w:t>електропостачання було відновлено.</w:t>
      </w:r>
    </w:p>
    <w:p w14:paraId="67160AA4" w14:textId="7265F3EA" w:rsidR="0076573C" w:rsidRPr="0085145A" w:rsidRDefault="0076573C" w:rsidP="0076573C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2FB5">
        <w:rPr>
          <w:sz w:val="28"/>
          <w:szCs w:val="28"/>
        </w:rPr>
        <w:tab/>
      </w:r>
      <w:bookmarkStart w:id="27" w:name="_Hlk173762245"/>
      <w:r>
        <w:rPr>
          <w:sz w:val="28"/>
          <w:szCs w:val="28"/>
        </w:rPr>
        <w:t xml:space="preserve">- </w:t>
      </w:r>
      <w:r w:rsidRPr="001930B1">
        <w:rPr>
          <w:sz w:val="28"/>
          <w:szCs w:val="28"/>
        </w:rPr>
        <w:t xml:space="preserve">в </w:t>
      </w:r>
      <w:r w:rsidRPr="001930B1">
        <w:rPr>
          <w:iCs/>
          <w:sz w:val="28"/>
          <w:szCs w:val="28"/>
        </w:rPr>
        <w:t xml:space="preserve">ніч з </w:t>
      </w:r>
      <w:r w:rsidR="00B25484">
        <w:rPr>
          <w:iCs/>
          <w:sz w:val="28"/>
          <w:szCs w:val="28"/>
        </w:rPr>
        <w:t>0</w:t>
      </w:r>
      <w:r w:rsidRPr="001930B1">
        <w:rPr>
          <w:iCs/>
          <w:sz w:val="28"/>
          <w:szCs w:val="28"/>
        </w:rPr>
        <w:t xml:space="preserve">3 на </w:t>
      </w:r>
      <w:r w:rsidR="00B25484">
        <w:rPr>
          <w:iCs/>
          <w:sz w:val="28"/>
          <w:szCs w:val="28"/>
        </w:rPr>
        <w:t>0</w:t>
      </w:r>
      <w:r w:rsidRPr="001930B1">
        <w:rPr>
          <w:iCs/>
          <w:sz w:val="28"/>
          <w:szCs w:val="28"/>
        </w:rPr>
        <w:t>4 серпня</w:t>
      </w:r>
      <w:r w:rsidRPr="001930B1">
        <w:rPr>
          <w:sz w:val="28"/>
          <w:szCs w:val="28"/>
        </w:rPr>
        <w:t xml:space="preserve"> сталося пошкодження повітряних ліній електропостачання, </w:t>
      </w:r>
      <w:r>
        <w:rPr>
          <w:sz w:val="28"/>
          <w:szCs w:val="28"/>
        </w:rPr>
        <w:t xml:space="preserve">було </w:t>
      </w:r>
      <w:r w:rsidRPr="001930B1">
        <w:rPr>
          <w:sz w:val="28"/>
          <w:szCs w:val="28"/>
        </w:rPr>
        <w:t xml:space="preserve">відключено 17 ЛЕП 10 кВ (з них 11 </w:t>
      </w:r>
      <w:r>
        <w:rPr>
          <w:bCs/>
          <w:sz w:val="28"/>
          <w:szCs w:val="28"/>
        </w:rPr>
        <w:t>ЛЕП 10 кВ</w:t>
      </w:r>
      <w:r w:rsidRPr="001930B1">
        <w:rPr>
          <w:sz w:val="28"/>
          <w:szCs w:val="28"/>
        </w:rPr>
        <w:t xml:space="preserve"> частково), 115 трансформаторних підстанцій</w:t>
      </w:r>
      <w:r>
        <w:rPr>
          <w:sz w:val="28"/>
          <w:szCs w:val="28"/>
        </w:rPr>
        <w:t>,</w:t>
      </w:r>
      <w:r w:rsidRPr="001930B1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1930B1">
        <w:rPr>
          <w:sz w:val="28"/>
          <w:szCs w:val="28"/>
        </w:rPr>
        <w:t>ез електропостачання залиш</w:t>
      </w:r>
      <w:r>
        <w:rPr>
          <w:sz w:val="28"/>
          <w:szCs w:val="28"/>
        </w:rPr>
        <w:t>а</w:t>
      </w:r>
      <w:r w:rsidRPr="001930B1">
        <w:rPr>
          <w:sz w:val="28"/>
          <w:szCs w:val="28"/>
        </w:rPr>
        <w:t>лися 4324 абонент</w:t>
      </w:r>
      <w:r>
        <w:rPr>
          <w:sz w:val="28"/>
          <w:szCs w:val="28"/>
        </w:rPr>
        <w:t>и</w:t>
      </w:r>
      <w:r w:rsidRPr="001930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930B1">
        <w:rPr>
          <w:sz w:val="28"/>
          <w:szCs w:val="28"/>
        </w:rPr>
        <w:t xml:space="preserve"> 27 населених пункт</w:t>
      </w:r>
      <w:r>
        <w:rPr>
          <w:sz w:val="28"/>
          <w:szCs w:val="28"/>
        </w:rPr>
        <w:t>ах</w:t>
      </w:r>
      <w:r w:rsidRPr="001930B1">
        <w:rPr>
          <w:sz w:val="28"/>
          <w:szCs w:val="28"/>
        </w:rPr>
        <w:t xml:space="preserve"> (</w:t>
      </w:r>
      <w:proofErr w:type="spellStart"/>
      <w:r w:rsidRPr="001930B1">
        <w:rPr>
          <w:sz w:val="28"/>
          <w:szCs w:val="28"/>
        </w:rPr>
        <w:t>Корюківський</w:t>
      </w:r>
      <w:proofErr w:type="spellEnd"/>
      <w:r w:rsidRPr="001930B1">
        <w:rPr>
          <w:sz w:val="28"/>
          <w:szCs w:val="28"/>
        </w:rPr>
        <w:t xml:space="preserve"> район – 13, Прилуцький район – 6, Чернігівський район – 5, Ніжинський район </w:t>
      </w:r>
      <w:r>
        <w:rPr>
          <w:sz w:val="28"/>
          <w:szCs w:val="28"/>
        </w:rPr>
        <w:t>–</w:t>
      </w:r>
      <w:r w:rsidRPr="001930B1">
        <w:rPr>
          <w:sz w:val="28"/>
          <w:szCs w:val="28"/>
        </w:rPr>
        <w:t xml:space="preserve"> 3).</w:t>
      </w:r>
      <w:r>
        <w:rPr>
          <w:sz w:val="28"/>
          <w:szCs w:val="28"/>
        </w:rPr>
        <w:t xml:space="preserve"> </w:t>
      </w:r>
      <w:r w:rsidRPr="0085145A">
        <w:rPr>
          <w:sz w:val="28"/>
          <w:szCs w:val="28"/>
        </w:rPr>
        <w:t>Силами</w:t>
      </w:r>
      <w:r>
        <w:rPr>
          <w:sz w:val="28"/>
          <w:szCs w:val="28"/>
        </w:rPr>
        <w:t xml:space="preserve">                                     </w:t>
      </w:r>
      <w:r w:rsidRPr="0085145A">
        <w:rPr>
          <w:sz w:val="28"/>
          <w:szCs w:val="28"/>
        </w:rPr>
        <w:t>АТ "</w:t>
      </w:r>
      <w:proofErr w:type="spellStart"/>
      <w:r w:rsidRPr="0085145A">
        <w:rPr>
          <w:sz w:val="28"/>
          <w:szCs w:val="28"/>
        </w:rPr>
        <w:t>Чернігівобленерго</w:t>
      </w:r>
      <w:proofErr w:type="spellEnd"/>
      <w:r w:rsidRPr="0085145A">
        <w:rPr>
          <w:sz w:val="28"/>
          <w:szCs w:val="28"/>
        </w:rPr>
        <w:t xml:space="preserve">"  </w:t>
      </w:r>
      <w:r>
        <w:rPr>
          <w:sz w:val="28"/>
          <w:szCs w:val="28"/>
        </w:rPr>
        <w:t xml:space="preserve">04 серпня </w:t>
      </w:r>
      <w:r w:rsidRPr="0085145A">
        <w:rPr>
          <w:sz w:val="28"/>
          <w:szCs w:val="28"/>
        </w:rPr>
        <w:t>електропостачання було відновлено.</w:t>
      </w:r>
    </w:p>
    <w:bookmarkEnd w:id="27"/>
    <w:p w14:paraId="135B1753" w14:textId="26152E93" w:rsidR="006F4B05" w:rsidRDefault="006F4B05" w:rsidP="006F4B05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- </w:t>
      </w:r>
      <w:r w:rsidRPr="006F4B05">
        <w:rPr>
          <w:bCs/>
          <w:sz w:val="28"/>
          <w:szCs w:val="28"/>
        </w:rPr>
        <w:t>в ніч з 25 на 26 серпня сталося пошкодження повітряної лінії 10 кВ (частково)</w:t>
      </w:r>
      <w:r>
        <w:rPr>
          <w:bCs/>
          <w:sz w:val="28"/>
          <w:szCs w:val="28"/>
        </w:rPr>
        <w:t>, б</w:t>
      </w:r>
      <w:r w:rsidRPr="006F4B05">
        <w:rPr>
          <w:bCs/>
          <w:sz w:val="28"/>
          <w:szCs w:val="28"/>
        </w:rPr>
        <w:t>ез електропостачання залиш</w:t>
      </w:r>
      <w:r>
        <w:rPr>
          <w:bCs/>
          <w:sz w:val="28"/>
          <w:szCs w:val="28"/>
        </w:rPr>
        <w:t>али</w:t>
      </w:r>
      <w:r w:rsidRPr="006F4B05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ь </w:t>
      </w:r>
      <w:r w:rsidRPr="006F4B05">
        <w:rPr>
          <w:bCs/>
          <w:sz w:val="28"/>
          <w:szCs w:val="28"/>
        </w:rPr>
        <w:t xml:space="preserve">20 абонентів </w:t>
      </w:r>
      <w:r>
        <w:rPr>
          <w:bCs/>
          <w:sz w:val="28"/>
          <w:szCs w:val="28"/>
        </w:rPr>
        <w:t xml:space="preserve">в </w:t>
      </w:r>
      <w:r w:rsidRPr="006F4B05">
        <w:rPr>
          <w:bCs/>
          <w:sz w:val="28"/>
          <w:szCs w:val="28"/>
        </w:rPr>
        <w:t>1 населен</w:t>
      </w:r>
      <w:r>
        <w:rPr>
          <w:bCs/>
          <w:sz w:val="28"/>
          <w:szCs w:val="28"/>
        </w:rPr>
        <w:t>ому</w:t>
      </w:r>
      <w:r w:rsidRPr="006F4B05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і</w:t>
      </w:r>
      <w:r w:rsidRPr="006F4B05">
        <w:rPr>
          <w:bCs/>
          <w:sz w:val="28"/>
          <w:szCs w:val="28"/>
        </w:rPr>
        <w:t xml:space="preserve"> (частково) на території Ніжинського району.</w:t>
      </w:r>
      <w:r w:rsidRPr="006F4B05">
        <w:rPr>
          <w:sz w:val="28"/>
          <w:szCs w:val="28"/>
        </w:rPr>
        <w:t xml:space="preserve"> </w:t>
      </w:r>
      <w:r w:rsidRPr="0085145A">
        <w:rPr>
          <w:sz w:val="28"/>
          <w:szCs w:val="28"/>
        </w:rPr>
        <w:t>Силами</w:t>
      </w:r>
      <w:r>
        <w:rPr>
          <w:sz w:val="28"/>
          <w:szCs w:val="28"/>
        </w:rPr>
        <w:t xml:space="preserve">                                                        </w:t>
      </w:r>
      <w:r w:rsidRPr="0085145A">
        <w:rPr>
          <w:sz w:val="28"/>
          <w:szCs w:val="28"/>
        </w:rPr>
        <w:t>АТ "</w:t>
      </w:r>
      <w:proofErr w:type="spellStart"/>
      <w:r w:rsidRPr="0085145A">
        <w:rPr>
          <w:sz w:val="28"/>
          <w:szCs w:val="28"/>
        </w:rPr>
        <w:t>Чернігівобленерго</w:t>
      </w:r>
      <w:proofErr w:type="spellEnd"/>
      <w:r w:rsidRPr="0085145A">
        <w:rPr>
          <w:sz w:val="28"/>
          <w:szCs w:val="28"/>
        </w:rPr>
        <w:t xml:space="preserve">"  </w:t>
      </w:r>
      <w:r>
        <w:rPr>
          <w:sz w:val="28"/>
          <w:szCs w:val="28"/>
        </w:rPr>
        <w:t xml:space="preserve">26 серпня </w:t>
      </w:r>
      <w:r w:rsidRPr="0085145A">
        <w:rPr>
          <w:sz w:val="28"/>
          <w:szCs w:val="28"/>
        </w:rPr>
        <w:t>електропостачання було відновлено.</w:t>
      </w:r>
    </w:p>
    <w:p w14:paraId="15A889CB" w14:textId="7DBAFE68" w:rsidR="00A12422" w:rsidRPr="007940E5" w:rsidRDefault="00A12422" w:rsidP="006F4B05">
      <w:pPr>
        <w:tabs>
          <w:tab w:val="left" w:pos="0"/>
          <w:tab w:val="left" w:pos="426"/>
        </w:tabs>
        <w:jc w:val="both"/>
        <w:rPr>
          <w:sz w:val="12"/>
          <w:szCs w:val="12"/>
        </w:rPr>
      </w:pPr>
    </w:p>
    <w:p w14:paraId="45592F3E" w14:textId="10F488A2" w:rsidR="00A12422" w:rsidRPr="00AD444B" w:rsidRDefault="00A12422" w:rsidP="00CE4C86">
      <w:pPr>
        <w:shd w:val="clear" w:color="auto" w:fill="FFFFFF"/>
        <w:ind w:firstLine="709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28" w:name="_Hlk175746063"/>
      <w:r w:rsidRPr="00AD444B">
        <w:rPr>
          <w:sz w:val="28"/>
          <w:szCs w:val="28"/>
        </w:rPr>
        <w:tab/>
      </w:r>
      <w:bookmarkStart w:id="29" w:name="_Hlk175750818"/>
      <w:bookmarkStart w:id="30" w:name="_Hlk175665296"/>
      <w:r w:rsidRPr="00AD444B">
        <w:rPr>
          <w:sz w:val="28"/>
          <w:szCs w:val="28"/>
        </w:rPr>
        <w:t>26 серпня на території Чернігівської області</w:t>
      </w:r>
      <w:r w:rsidRPr="00AD444B">
        <w:rPr>
          <w:sz w:val="28"/>
          <w:szCs w:val="28"/>
          <w:shd w:val="clear" w:color="auto" w:fill="FFFFFF"/>
        </w:rPr>
        <w:t xml:space="preserve"> зафіксовано </w:t>
      </w:r>
      <w:r w:rsidR="006C55B7" w:rsidRPr="00AD444B">
        <w:rPr>
          <w:b/>
          <w:bCs/>
          <w:i/>
          <w:iCs/>
          <w:sz w:val="28"/>
          <w:szCs w:val="28"/>
          <w:shd w:val="clear" w:color="auto" w:fill="FFFFFF"/>
        </w:rPr>
        <w:t xml:space="preserve">мор риби та </w:t>
      </w:r>
      <w:r w:rsidRPr="00AD444B">
        <w:rPr>
          <w:b/>
          <w:bCs/>
          <w:i/>
          <w:iCs/>
          <w:sz w:val="28"/>
          <w:szCs w:val="28"/>
          <w:shd w:val="clear" w:color="auto" w:fill="FFFFFF"/>
        </w:rPr>
        <w:t xml:space="preserve">забруднення води акваторії річки Сейм </w:t>
      </w:r>
      <w:r w:rsidRPr="00AD444B">
        <w:rPr>
          <w:sz w:val="28"/>
          <w:szCs w:val="28"/>
          <w:shd w:val="clear" w:color="auto" w:fill="FFFFFF"/>
        </w:rPr>
        <w:t xml:space="preserve">поблизу м. Батурин Ніжинського району. </w:t>
      </w:r>
      <w:r w:rsidR="006945D0">
        <w:rPr>
          <w:sz w:val="28"/>
          <w:szCs w:val="28"/>
          <w:shd w:val="clear" w:color="auto" w:fill="FFFFFF"/>
        </w:rPr>
        <w:t>Попередньо було зафіксовано погіршення якості води</w:t>
      </w:r>
      <w:r w:rsidRPr="00AD444B">
        <w:rPr>
          <w:sz w:val="28"/>
          <w:szCs w:val="28"/>
          <w:shd w:val="clear" w:color="auto" w:fill="FFFFFF"/>
        </w:rPr>
        <w:t xml:space="preserve"> в межах Сумської області. </w:t>
      </w:r>
    </w:p>
    <w:p w14:paraId="67DA1B42" w14:textId="1DE4C5AC" w:rsidR="00A12422" w:rsidRPr="00AD444B" w:rsidRDefault="00A12422" w:rsidP="00CE4C86">
      <w:pPr>
        <w:ind w:firstLine="708"/>
        <w:jc w:val="both"/>
        <w:rPr>
          <w:sz w:val="28"/>
          <w:szCs w:val="28"/>
          <w:shd w:val="clear" w:color="auto" w:fill="FFFFFF"/>
        </w:rPr>
      </w:pPr>
      <w:r w:rsidRPr="00AD444B">
        <w:rPr>
          <w:sz w:val="28"/>
          <w:szCs w:val="28"/>
          <w:shd w:val="clear" w:color="auto" w:fill="FFFFFF"/>
        </w:rPr>
        <w:lastRenderedPageBreak/>
        <w:t>2</w:t>
      </w:r>
      <w:r w:rsidR="006C55B7" w:rsidRPr="00AD444B">
        <w:rPr>
          <w:sz w:val="28"/>
          <w:szCs w:val="28"/>
          <w:shd w:val="clear" w:color="auto" w:fill="FFFFFF"/>
        </w:rPr>
        <w:t>3</w:t>
      </w:r>
      <w:r w:rsidRPr="00AD444B">
        <w:rPr>
          <w:sz w:val="28"/>
          <w:szCs w:val="28"/>
          <w:shd w:val="clear" w:color="auto" w:fill="FFFFFF"/>
        </w:rPr>
        <w:t xml:space="preserve"> та 2</w:t>
      </w:r>
      <w:r w:rsidR="006C55B7" w:rsidRPr="00AD444B">
        <w:rPr>
          <w:sz w:val="28"/>
          <w:szCs w:val="28"/>
          <w:shd w:val="clear" w:color="auto" w:fill="FFFFFF"/>
        </w:rPr>
        <w:t>6</w:t>
      </w:r>
      <w:r w:rsidRPr="00AD444B">
        <w:rPr>
          <w:sz w:val="28"/>
          <w:szCs w:val="28"/>
          <w:shd w:val="clear" w:color="auto" w:fill="FFFFFF"/>
        </w:rPr>
        <w:t xml:space="preserve"> серпня на засіданнях Чернігівської обласної комісії з питань техногенно-екологічної безпеки та надзвичайних ситуацій були розглянуті питання щодо забруднення невідомими речовинами річок Сейм і Десна.</w:t>
      </w:r>
    </w:p>
    <w:p w14:paraId="17005777" w14:textId="4CB2848C" w:rsidR="00A12422" w:rsidRPr="008B49D5" w:rsidRDefault="00A12422" w:rsidP="00CE4C86">
      <w:pPr>
        <w:ind w:firstLine="708"/>
        <w:jc w:val="both"/>
        <w:rPr>
          <w:sz w:val="28"/>
          <w:szCs w:val="28"/>
          <w:shd w:val="clear" w:color="auto" w:fill="FFFFFF"/>
        </w:rPr>
      </w:pPr>
      <w:r w:rsidRPr="008B49D5">
        <w:rPr>
          <w:sz w:val="28"/>
          <w:szCs w:val="28"/>
          <w:shd w:val="clear" w:color="auto" w:fill="FFFFFF"/>
        </w:rPr>
        <w:t xml:space="preserve">Рішенням обласної комісії з питань техногенно-екологічної безпеки та надзвичайних ситуацій було заборонено купання, вилов риби в річках Сейм і Десна та використання води для господарських </w:t>
      </w:r>
      <w:r w:rsidR="008B49D5">
        <w:rPr>
          <w:sz w:val="28"/>
          <w:szCs w:val="28"/>
          <w:shd w:val="clear" w:color="auto" w:fill="FFFFFF"/>
        </w:rPr>
        <w:t>потреб</w:t>
      </w:r>
      <w:r w:rsidRPr="008B49D5">
        <w:rPr>
          <w:sz w:val="28"/>
          <w:szCs w:val="28"/>
          <w:shd w:val="clear" w:color="auto" w:fill="FFFFFF"/>
        </w:rPr>
        <w:t xml:space="preserve">, а також для поїння худоби. </w:t>
      </w:r>
    </w:p>
    <w:p w14:paraId="0A516115" w14:textId="0967A6C5" w:rsidR="00A12422" w:rsidRPr="008B49D5" w:rsidRDefault="00A12422" w:rsidP="00CE4C86">
      <w:pPr>
        <w:ind w:firstLine="708"/>
        <w:jc w:val="both"/>
        <w:rPr>
          <w:sz w:val="28"/>
          <w:szCs w:val="28"/>
          <w:shd w:val="clear" w:color="auto" w:fill="FFFFFF"/>
        </w:rPr>
      </w:pPr>
      <w:r w:rsidRPr="008B49D5">
        <w:rPr>
          <w:sz w:val="28"/>
          <w:szCs w:val="28"/>
          <w:shd w:val="clear" w:color="auto" w:fill="FFFFFF"/>
        </w:rPr>
        <w:t xml:space="preserve">Крім того,  </w:t>
      </w:r>
      <w:proofErr w:type="spellStart"/>
      <w:r w:rsidRPr="008B49D5">
        <w:rPr>
          <w:sz w:val="28"/>
          <w:szCs w:val="28"/>
          <w:shd w:val="clear" w:color="auto" w:fill="FFFFFF"/>
        </w:rPr>
        <w:t>Корюківській</w:t>
      </w:r>
      <w:proofErr w:type="spellEnd"/>
      <w:r w:rsidRPr="008B49D5">
        <w:rPr>
          <w:sz w:val="28"/>
          <w:szCs w:val="28"/>
          <w:shd w:val="clear" w:color="auto" w:fill="FFFFFF"/>
        </w:rPr>
        <w:t>, Новгород-Сіверській та Чернігівськ</w:t>
      </w:r>
      <w:r w:rsidR="006C55B7" w:rsidRPr="008B49D5">
        <w:rPr>
          <w:sz w:val="28"/>
          <w:szCs w:val="28"/>
          <w:shd w:val="clear" w:color="auto" w:fill="FFFFFF"/>
        </w:rPr>
        <w:t>ій</w:t>
      </w:r>
      <w:r w:rsidRPr="008B49D5">
        <w:rPr>
          <w:sz w:val="28"/>
          <w:szCs w:val="28"/>
          <w:shd w:val="clear" w:color="auto" w:fill="FFFFFF"/>
        </w:rPr>
        <w:t xml:space="preserve"> райдержадміністраціям разом з територіальними громадами, населені пункти яких розташовані вздовж </w:t>
      </w:r>
      <w:proofErr w:type="spellStart"/>
      <w:r w:rsidRPr="008B49D5">
        <w:rPr>
          <w:sz w:val="28"/>
          <w:szCs w:val="28"/>
          <w:shd w:val="clear" w:color="auto" w:fill="FFFFFF"/>
        </w:rPr>
        <w:t>русел</w:t>
      </w:r>
      <w:proofErr w:type="spellEnd"/>
      <w:r w:rsidRPr="008B49D5">
        <w:rPr>
          <w:sz w:val="28"/>
          <w:szCs w:val="28"/>
          <w:shd w:val="clear" w:color="auto" w:fill="FFFFFF"/>
        </w:rPr>
        <w:t xml:space="preserve"> річок, визначено завдання щодо встановлення спеціальних інформаційних табличок про заборону купання та будь-якого використання води до особливого розпорядження.</w:t>
      </w:r>
      <w:r w:rsidR="009835B8" w:rsidRPr="008B49D5">
        <w:rPr>
          <w:sz w:val="28"/>
          <w:szCs w:val="28"/>
          <w:shd w:val="clear" w:color="auto" w:fill="FFFFFF"/>
        </w:rPr>
        <w:t xml:space="preserve"> </w:t>
      </w:r>
    </w:p>
    <w:p w14:paraId="3898B50C" w14:textId="5EB429CB" w:rsidR="00B70043" w:rsidRPr="008B49D5" w:rsidRDefault="006C55B7" w:rsidP="00983A70">
      <w:pPr>
        <w:pStyle w:val="1fe"/>
        <w:shd w:val="clear" w:color="auto" w:fill="auto"/>
        <w:spacing w:line="240" w:lineRule="auto"/>
        <w:ind w:firstLine="709"/>
        <w:rPr>
          <w:sz w:val="28"/>
          <w:szCs w:val="28"/>
          <w:lang w:val="uk-UA" w:eastAsia="uk-UA" w:bidi="uk-UA"/>
        </w:rPr>
      </w:pPr>
      <w:r w:rsidRPr="008B49D5">
        <w:rPr>
          <w:sz w:val="28"/>
          <w:szCs w:val="28"/>
          <w:shd w:val="clear" w:color="auto" w:fill="FFFFFF"/>
          <w:lang w:val="uk-UA"/>
        </w:rPr>
        <w:t>Здійснюється постійний моніторинг ситуації.</w:t>
      </w:r>
    </w:p>
    <w:p w14:paraId="1CF5FCCB" w14:textId="7709D03B" w:rsidR="00396530" w:rsidRDefault="0017103F" w:rsidP="00983A70">
      <w:pPr>
        <w:pStyle w:val="1fe"/>
        <w:shd w:val="clear" w:color="auto" w:fill="auto"/>
        <w:spacing w:line="240" w:lineRule="auto"/>
        <w:ind w:firstLine="720"/>
        <w:rPr>
          <w:sz w:val="28"/>
          <w:szCs w:val="28"/>
          <w:lang w:val="uk-UA"/>
        </w:rPr>
      </w:pPr>
      <w:bookmarkStart w:id="31" w:name="_Hlk175837893"/>
      <w:bookmarkEnd w:id="28"/>
      <w:bookmarkEnd w:id="29"/>
      <w:r w:rsidRPr="008B49D5">
        <w:rPr>
          <w:sz w:val="28"/>
          <w:szCs w:val="28"/>
          <w:lang w:val="uk-UA"/>
        </w:rPr>
        <w:t xml:space="preserve">Проводяться роботи щодо збору мертвої риби. </w:t>
      </w:r>
      <w:r w:rsidR="006945D0">
        <w:rPr>
          <w:sz w:val="28"/>
          <w:szCs w:val="28"/>
          <w:lang w:val="uk-UA"/>
        </w:rPr>
        <w:t>Також, н</w:t>
      </w:r>
      <w:r w:rsidR="00396530" w:rsidRPr="008B49D5">
        <w:rPr>
          <w:sz w:val="28"/>
          <w:szCs w:val="28"/>
          <w:lang w:val="uk-UA"/>
        </w:rPr>
        <w:t xml:space="preserve">а території Батуринської ТГ та Височанської ТГ Ніжинського району та Сосницької ТГ </w:t>
      </w:r>
      <w:proofErr w:type="spellStart"/>
      <w:r w:rsidR="00396530" w:rsidRPr="008B49D5">
        <w:rPr>
          <w:sz w:val="28"/>
          <w:szCs w:val="28"/>
          <w:lang w:val="uk-UA"/>
        </w:rPr>
        <w:t>Корюківського</w:t>
      </w:r>
      <w:proofErr w:type="spellEnd"/>
      <w:r w:rsidR="00396530" w:rsidRPr="008B49D5">
        <w:rPr>
          <w:sz w:val="28"/>
          <w:szCs w:val="28"/>
          <w:lang w:val="uk-UA"/>
        </w:rPr>
        <w:t xml:space="preserve"> району були облаштовані бар’єрні </w:t>
      </w:r>
      <w:proofErr w:type="spellStart"/>
      <w:r w:rsidR="00396530" w:rsidRPr="008B49D5">
        <w:rPr>
          <w:sz w:val="28"/>
          <w:szCs w:val="28"/>
          <w:lang w:val="uk-UA"/>
        </w:rPr>
        <w:t>рубежі</w:t>
      </w:r>
      <w:proofErr w:type="spellEnd"/>
      <w:r w:rsidR="00396530" w:rsidRPr="008B49D5">
        <w:rPr>
          <w:sz w:val="28"/>
          <w:szCs w:val="28"/>
          <w:lang w:val="uk-UA"/>
        </w:rPr>
        <w:t xml:space="preserve">-сітки для вилову мертвої риби за течію річок. </w:t>
      </w:r>
      <w:r w:rsidRPr="008B49D5">
        <w:rPr>
          <w:sz w:val="28"/>
          <w:szCs w:val="28"/>
          <w:lang w:val="uk-UA"/>
        </w:rPr>
        <w:t>В громадах визначені місця для захоронення мертвої риби.</w:t>
      </w:r>
      <w:r w:rsidR="00396530" w:rsidRPr="00147ED1">
        <w:rPr>
          <w:sz w:val="28"/>
          <w:szCs w:val="28"/>
          <w:lang w:val="uk-UA"/>
        </w:rPr>
        <w:t xml:space="preserve"> </w:t>
      </w:r>
      <w:bookmarkEnd w:id="31"/>
    </w:p>
    <w:p w14:paraId="4E865547" w14:textId="1A4CA615" w:rsidR="006945D0" w:rsidRPr="00147ED1" w:rsidRDefault="006945D0" w:rsidP="00983A70">
      <w:pPr>
        <w:pStyle w:val="1fe"/>
        <w:shd w:val="clear" w:color="auto" w:fill="auto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 попередніми даними джерелом забруднення є викиди забруднюючих речовин на території </w:t>
      </w:r>
      <w:proofErr w:type="spellStart"/>
      <w:r>
        <w:rPr>
          <w:sz w:val="28"/>
          <w:szCs w:val="28"/>
          <w:lang w:val="uk-UA"/>
        </w:rPr>
        <w:t>рф</w:t>
      </w:r>
      <w:proofErr w:type="spellEnd"/>
      <w:r>
        <w:rPr>
          <w:sz w:val="28"/>
          <w:szCs w:val="28"/>
          <w:lang w:val="uk-UA"/>
        </w:rPr>
        <w:t>.</w:t>
      </w:r>
    </w:p>
    <w:p w14:paraId="40CAE5E1" w14:textId="77777777" w:rsidR="00B70043" w:rsidRPr="00B70043" w:rsidRDefault="00B70043" w:rsidP="00B70043">
      <w:pPr>
        <w:pStyle w:val="1fe"/>
        <w:shd w:val="clear" w:color="auto" w:fill="auto"/>
        <w:spacing w:line="240" w:lineRule="auto"/>
        <w:ind w:firstLine="567"/>
        <w:rPr>
          <w:sz w:val="28"/>
          <w:szCs w:val="28"/>
          <w:lang w:val="uk-UA"/>
        </w:rPr>
      </w:pPr>
    </w:p>
    <w:bookmarkEnd w:id="30"/>
    <w:p w14:paraId="6CB62EB5" w14:textId="5CC4AF63" w:rsidR="00A25345" w:rsidRDefault="00A25345" w:rsidP="00A25345">
      <w:pPr>
        <w:ind w:firstLine="567"/>
        <w:jc w:val="center"/>
        <w:rPr>
          <w:b/>
          <w:sz w:val="28"/>
          <w:szCs w:val="28"/>
        </w:rPr>
      </w:pPr>
      <w:r w:rsidRPr="004D194C">
        <w:rPr>
          <w:b/>
          <w:sz w:val="28"/>
          <w:szCs w:val="28"/>
        </w:rPr>
        <w:t xml:space="preserve">Надзвичайні ситуації і небезпечні події </w:t>
      </w:r>
      <w:r>
        <w:rPr>
          <w:b/>
          <w:sz w:val="28"/>
          <w:szCs w:val="28"/>
        </w:rPr>
        <w:t>соціального</w:t>
      </w:r>
      <w:r w:rsidRPr="004D194C">
        <w:rPr>
          <w:b/>
          <w:sz w:val="28"/>
          <w:szCs w:val="28"/>
        </w:rPr>
        <w:t xml:space="preserve"> характеру</w:t>
      </w:r>
    </w:p>
    <w:p w14:paraId="008947E7" w14:textId="77777777" w:rsidR="009835B8" w:rsidRPr="009835B8" w:rsidRDefault="009835B8" w:rsidP="00A25345">
      <w:pPr>
        <w:ind w:firstLine="567"/>
        <w:jc w:val="center"/>
        <w:rPr>
          <w:b/>
          <w:sz w:val="12"/>
          <w:szCs w:val="12"/>
        </w:rPr>
      </w:pPr>
    </w:p>
    <w:p w14:paraId="2485B719" w14:textId="49A38F8C" w:rsidR="00A25345" w:rsidRDefault="00A25345" w:rsidP="00A25345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4D194C">
        <w:rPr>
          <w:sz w:val="28"/>
          <w:szCs w:val="28"/>
        </w:rPr>
        <w:t>Протягом серпня зареєстровано</w:t>
      </w:r>
      <w:r w:rsidRPr="0085145A">
        <w:rPr>
          <w:b/>
          <w:bCs/>
          <w:i/>
          <w:iCs/>
          <w:color w:val="0070C0"/>
          <w:sz w:val="28"/>
          <w:szCs w:val="28"/>
        </w:rPr>
        <w:t xml:space="preserve"> </w:t>
      </w:r>
      <w:r w:rsidRPr="00A25345">
        <w:rPr>
          <w:b/>
          <w:i/>
          <w:sz w:val="28"/>
          <w:szCs w:val="28"/>
        </w:rPr>
        <w:t>1 надзвичайну ситуацію соціального характеру, внаслідок якої загинули 3 особи</w:t>
      </w:r>
      <w:r>
        <w:rPr>
          <w:b/>
          <w:i/>
          <w:sz w:val="28"/>
          <w:szCs w:val="28"/>
        </w:rPr>
        <w:t>, а саме:</w:t>
      </w:r>
    </w:p>
    <w:p w14:paraId="22C6BF02" w14:textId="77777777" w:rsidR="009835B8" w:rsidRPr="009835B8" w:rsidRDefault="009835B8" w:rsidP="00A25345">
      <w:pPr>
        <w:pStyle w:val="Normal"/>
        <w:spacing w:before="0" w:after="0"/>
        <w:ind w:firstLine="567"/>
        <w:jc w:val="both"/>
        <w:rPr>
          <w:b/>
          <w:i/>
          <w:sz w:val="8"/>
          <w:szCs w:val="8"/>
        </w:rPr>
      </w:pPr>
    </w:p>
    <w:p w14:paraId="612D455C" w14:textId="11BA93B8" w:rsidR="00A25345" w:rsidRPr="00743531" w:rsidRDefault="00A25345" w:rsidP="008B15AE">
      <w:pPr>
        <w:tabs>
          <w:tab w:val="left" w:pos="0"/>
          <w:tab w:val="left" w:pos="567"/>
        </w:tabs>
        <w:ind w:firstLine="567"/>
        <w:jc w:val="both"/>
        <w:rPr>
          <w:b/>
          <w:i/>
          <w:sz w:val="28"/>
          <w:szCs w:val="28"/>
        </w:rPr>
      </w:pPr>
      <w:r w:rsidRPr="00B25484">
        <w:rPr>
          <w:sz w:val="28"/>
          <w:szCs w:val="28"/>
        </w:rPr>
        <w:t xml:space="preserve">В м. Новгород-Сіверський по вул. М. Грушевського, 27 </w:t>
      </w:r>
      <w:r w:rsidRPr="00743531">
        <w:rPr>
          <w:sz w:val="28"/>
          <w:szCs w:val="28"/>
        </w:rPr>
        <w:t>о 15 год. 13 хв.</w:t>
      </w:r>
      <w:r w:rsidRPr="00743531">
        <w:rPr>
          <w:b/>
          <w:bCs/>
          <w:sz w:val="28"/>
          <w:szCs w:val="28"/>
        </w:rPr>
        <w:t xml:space="preserve"> </w:t>
      </w:r>
      <w:r w:rsidR="00743531">
        <w:rPr>
          <w:b/>
          <w:bCs/>
          <w:sz w:val="28"/>
          <w:szCs w:val="28"/>
        </w:rPr>
        <w:t xml:space="preserve">                </w:t>
      </w:r>
      <w:r w:rsidRPr="00743531">
        <w:rPr>
          <w:sz w:val="28"/>
          <w:szCs w:val="28"/>
        </w:rPr>
        <w:t>22 серпня</w:t>
      </w:r>
      <w:r w:rsidRPr="00743531">
        <w:rPr>
          <w:b/>
          <w:bCs/>
          <w:sz w:val="28"/>
          <w:szCs w:val="28"/>
        </w:rPr>
        <w:t xml:space="preserve"> </w:t>
      </w:r>
      <w:r w:rsidRPr="00743531">
        <w:rPr>
          <w:sz w:val="28"/>
          <w:szCs w:val="28"/>
        </w:rPr>
        <w:t xml:space="preserve">в облаштованій вигрібній ямі було виявлено тіла </w:t>
      </w:r>
      <w:r w:rsidR="007940E5">
        <w:rPr>
          <w:sz w:val="28"/>
          <w:szCs w:val="28"/>
        </w:rPr>
        <w:t>3</w:t>
      </w:r>
      <w:r w:rsidRPr="00743531">
        <w:rPr>
          <w:sz w:val="28"/>
          <w:szCs w:val="28"/>
        </w:rPr>
        <w:t xml:space="preserve"> осіб, з них одна </w:t>
      </w:r>
      <w:r w:rsidR="00917858">
        <w:rPr>
          <w:sz w:val="28"/>
          <w:szCs w:val="28"/>
        </w:rPr>
        <w:t>неповнолітня особа</w:t>
      </w:r>
      <w:r w:rsidRPr="00743531">
        <w:rPr>
          <w:sz w:val="28"/>
          <w:szCs w:val="28"/>
        </w:rPr>
        <w:t xml:space="preserve">. </w:t>
      </w:r>
    </w:p>
    <w:bookmarkEnd w:id="26"/>
    <w:p w14:paraId="363E5BBA" w14:textId="04F9E795" w:rsidR="009C7528" w:rsidRDefault="009C7528" w:rsidP="009C7528">
      <w:pPr>
        <w:tabs>
          <w:tab w:val="left" w:pos="0"/>
          <w:tab w:val="left" w:pos="567"/>
        </w:tabs>
        <w:ind w:firstLine="709"/>
        <w:jc w:val="both"/>
        <w:rPr>
          <w:color w:val="0070C0"/>
          <w:sz w:val="28"/>
          <w:szCs w:val="28"/>
        </w:rPr>
      </w:pPr>
    </w:p>
    <w:sectPr w:rsidR="009C7528" w:rsidSect="00DA6B4A">
      <w:headerReference w:type="even" r:id="rId8"/>
      <w:headerReference w:type="default" r:id="rId9"/>
      <w:headerReference w:type="first" r:id="rId10"/>
      <w:pgSz w:w="11907" w:h="16840" w:code="9"/>
      <w:pgMar w:top="1134" w:right="567" w:bottom="1560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A241" w14:textId="77777777" w:rsidR="000B0CC9" w:rsidRDefault="000B0CC9">
      <w:r>
        <w:separator/>
      </w:r>
    </w:p>
  </w:endnote>
  <w:endnote w:type="continuationSeparator" w:id="0">
    <w:p w14:paraId="178795B6" w14:textId="77777777" w:rsidR="000B0CC9" w:rsidRDefault="000B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FB7A" w14:textId="77777777" w:rsidR="000B0CC9" w:rsidRDefault="000B0CC9">
      <w:r>
        <w:separator/>
      </w:r>
    </w:p>
  </w:footnote>
  <w:footnote w:type="continuationSeparator" w:id="0">
    <w:p w14:paraId="033586BF" w14:textId="77777777" w:rsidR="000B0CC9" w:rsidRDefault="000B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F91CF6">
      <w:rPr>
        <w:rStyle w:val="a5"/>
        <w:noProof/>
        <w:sz w:val="24"/>
        <w:szCs w:val="24"/>
      </w:rPr>
      <w:t>5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4644" w14:textId="232084AA" w:rsidR="00882329" w:rsidRDefault="00882329" w:rsidP="0088232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DE9"/>
    <w:multiLevelType w:val="hybridMultilevel"/>
    <w:tmpl w:val="1C14A9F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7607"/>
    <w:multiLevelType w:val="hybridMultilevel"/>
    <w:tmpl w:val="9026735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54363"/>
    <w:multiLevelType w:val="hybridMultilevel"/>
    <w:tmpl w:val="47D4185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86558"/>
    <w:multiLevelType w:val="hybridMultilevel"/>
    <w:tmpl w:val="071E6E0E"/>
    <w:lvl w:ilvl="0" w:tplc="1070FBFE">
      <w:start w:val="1"/>
      <w:numFmt w:val="decimal"/>
      <w:lvlText w:val="%1."/>
      <w:lvlJc w:val="left"/>
      <w:pPr>
        <w:ind w:left="1803" w:hanging="109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D81047"/>
    <w:multiLevelType w:val="hybridMultilevel"/>
    <w:tmpl w:val="0BCC0F4A"/>
    <w:lvl w:ilvl="0" w:tplc="EFC86B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/>
        <w:i w:val="0"/>
        <w:color w:val="000000"/>
      </w:rPr>
    </w:lvl>
    <w:lvl w:ilvl="1" w:tplc="9008123C">
      <w:start w:val="3"/>
      <w:numFmt w:val="upperRoman"/>
      <w:lvlText w:val="%2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2" w:tplc="D8FCD480">
      <w:numFmt w:val="bullet"/>
      <w:lvlText w:val="-"/>
      <w:lvlJc w:val="left"/>
      <w:pPr>
        <w:tabs>
          <w:tab w:val="num" w:pos="1746"/>
        </w:tabs>
        <w:ind w:left="1746" w:hanging="360"/>
      </w:pPr>
      <w:rPr>
        <w:rFonts w:ascii="Verdana" w:eastAsia="Times New Roman" w:hAnsi="Verdana" w:cs="Times New Roman" w:hint="default"/>
        <w:b/>
        <w:i w:val="0"/>
        <w:color w:val="000000"/>
        <w:lang w:val="uk-UA"/>
      </w:rPr>
    </w:lvl>
    <w:lvl w:ilvl="3" w:tplc="B164EB1C">
      <w:start w:val="1"/>
      <w:numFmt w:val="bullet"/>
      <w:lvlText w:val=""/>
      <w:lvlJc w:val="left"/>
      <w:pPr>
        <w:tabs>
          <w:tab w:val="num" w:pos="2313"/>
        </w:tabs>
        <w:ind w:left="2313" w:hanging="360"/>
      </w:pPr>
      <w:rPr>
        <w:rFonts w:ascii="Wingdings" w:hAnsi="Wingdings" w:cs="Times New Roman" w:hint="default"/>
        <w:b/>
        <w:i w:val="0"/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 w15:restartNumberingAfterBreak="0">
    <w:nsid w:val="08AF5497"/>
    <w:multiLevelType w:val="hybridMultilevel"/>
    <w:tmpl w:val="56160876"/>
    <w:lvl w:ilvl="0" w:tplc="168C3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9D429C"/>
    <w:multiLevelType w:val="hybridMultilevel"/>
    <w:tmpl w:val="93EADFF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E36C0B"/>
    <w:multiLevelType w:val="hybridMultilevel"/>
    <w:tmpl w:val="7F2E6A80"/>
    <w:lvl w:ilvl="0" w:tplc="06DA5260">
      <w:start w:val="7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0FB66C40"/>
    <w:multiLevelType w:val="hybridMultilevel"/>
    <w:tmpl w:val="494691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DD6C5D"/>
    <w:multiLevelType w:val="hybridMultilevel"/>
    <w:tmpl w:val="F15AA8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D37758"/>
    <w:multiLevelType w:val="hybridMultilevel"/>
    <w:tmpl w:val="3D2E608A"/>
    <w:lvl w:ilvl="0" w:tplc="D312F8CC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90454E8"/>
    <w:multiLevelType w:val="hybridMultilevel"/>
    <w:tmpl w:val="43186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E2F3F"/>
    <w:multiLevelType w:val="hybridMultilevel"/>
    <w:tmpl w:val="C042150A"/>
    <w:lvl w:ilvl="0" w:tplc="5D46B4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E763E69"/>
    <w:multiLevelType w:val="hybridMultilevel"/>
    <w:tmpl w:val="DBDE653C"/>
    <w:lvl w:ilvl="0" w:tplc="1B5E36A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2C52027"/>
    <w:multiLevelType w:val="hybridMultilevel"/>
    <w:tmpl w:val="5B6CD994"/>
    <w:lvl w:ilvl="0" w:tplc="6164D1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C47D56"/>
    <w:multiLevelType w:val="hybridMultilevel"/>
    <w:tmpl w:val="F01E3F94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2F75582F"/>
    <w:multiLevelType w:val="hybridMultilevel"/>
    <w:tmpl w:val="AAB0CDC6"/>
    <w:lvl w:ilvl="0" w:tplc="55785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740E2"/>
    <w:multiLevelType w:val="hybridMultilevel"/>
    <w:tmpl w:val="A2E6DDD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388213F"/>
    <w:multiLevelType w:val="hybridMultilevel"/>
    <w:tmpl w:val="8BC6D786"/>
    <w:lvl w:ilvl="0" w:tplc="822E90E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52682F"/>
    <w:multiLevelType w:val="hybridMultilevel"/>
    <w:tmpl w:val="2D125CF2"/>
    <w:lvl w:ilvl="0" w:tplc="23283B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6575FB0"/>
    <w:multiLevelType w:val="hybridMultilevel"/>
    <w:tmpl w:val="729C2E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84A2B87"/>
    <w:multiLevelType w:val="hybridMultilevel"/>
    <w:tmpl w:val="35A2D94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925170"/>
    <w:multiLevelType w:val="multilevel"/>
    <w:tmpl w:val="4946914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F677BA"/>
    <w:multiLevelType w:val="hybridMultilevel"/>
    <w:tmpl w:val="61821F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EC019AF"/>
    <w:multiLevelType w:val="hybridMultilevel"/>
    <w:tmpl w:val="8730BCD4"/>
    <w:lvl w:ilvl="0" w:tplc="F0FA304E">
      <w:start w:val="1"/>
      <w:numFmt w:val="decimal"/>
      <w:lvlText w:val="%1."/>
      <w:lvlJc w:val="left"/>
      <w:pPr>
        <w:ind w:left="1011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31" w:hanging="360"/>
      </w:pPr>
    </w:lvl>
    <w:lvl w:ilvl="2" w:tplc="0422001B" w:tentative="1">
      <w:start w:val="1"/>
      <w:numFmt w:val="lowerRoman"/>
      <w:lvlText w:val="%3."/>
      <w:lvlJc w:val="right"/>
      <w:pPr>
        <w:ind w:left="2451" w:hanging="180"/>
      </w:pPr>
    </w:lvl>
    <w:lvl w:ilvl="3" w:tplc="0422000F" w:tentative="1">
      <w:start w:val="1"/>
      <w:numFmt w:val="decimal"/>
      <w:lvlText w:val="%4."/>
      <w:lvlJc w:val="left"/>
      <w:pPr>
        <w:ind w:left="3171" w:hanging="360"/>
      </w:pPr>
    </w:lvl>
    <w:lvl w:ilvl="4" w:tplc="04220019" w:tentative="1">
      <w:start w:val="1"/>
      <w:numFmt w:val="lowerLetter"/>
      <w:lvlText w:val="%5."/>
      <w:lvlJc w:val="left"/>
      <w:pPr>
        <w:ind w:left="3891" w:hanging="360"/>
      </w:pPr>
    </w:lvl>
    <w:lvl w:ilvl="5" w:tplc="0422001B" w:tentative="1">
      <w:start w:val="1"/>
      <w:numFmt w:val="lowerRoman"/>
      <w:lvlText w:val="%6."/>
      <w:lvlJc w:val="right"/>
      <w:pPr>
        <w:ind w:left="4611" w:hanging="180"/>
      </w:pPr>
    </w:lvl>
    <w:lvl w:ilvl="6" w:tplc="0422000F" w:tentative="1">
      <w:start w:val="1"/>
      <w:numFmt w:val="decimal"/>
      <w:lvlText w:val="%7."/>
      <w:lvlJc w:val="left"/>
      <w:pPr>
        <w:ind w:left="5331" w:hanging="360"/>
      </w:pPr>
    </w:lvl>
    <w:lvl w:ilvl="7" w:tplc="04220019" w:tentative="1">
      <w:start w:val="1"/>
      <w:numFmt w:val="lowerLetter"/>
      <w:lvlText w:val="%8."/>
      <w:lvlJc w:val="left"/>
      <w:pPr>
        <w:ind w:left="6051" w:hanging="360"/>
      </w:pPr>
    </w:lvl>
    <w:lvl w:ilvl="8" w:tplc="0422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5" w15:restartNumberingAfterBreak="0">
    <w:nsid w:val="40F64FAF"/>
    <w:multiLevelType w:val="hybridMultilevel"/>
    <w:tmpl w:val="07A0E00A"/>
    <w:lvl w:ilvl="0" w:tplc="E938B3C4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7" w15:restartNumberingAfterBreak="0">
    <w:nsid w:val="46654B34"/>
    <w:multiLevelType w:val="hybridMultilevel"/>
    <w:tmpl w:val="8E0CD110"/>
    <w:lvl w:ilvl="0" w:tplc="6DC2058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91C7DD2"/>
    <w:multiLevelType w:val="hybridMultilevel"/>
    <w:tmpl w:val="7E0E6976"/>
    <w:lvl w:ilvl="0" w:tplc="9BF8F570">
      <w:start w:val="7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9" w15:restartNumberingAfterBreak="0">
    <w:nsid w:val="4A637153"/>
    <w:multiLevelType w:val="hybridMultilevel"/>
    <w:tmpl w:val="E936757C"/>
    <w:lvl w:ilvl="0" w:tplc="A34C22AC">
      <w:start w:val="1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A6419"/>
    <w:multiLevelType w:val="hybridMultilevel"/>
    <w:tmpl w:val="3086D49C"/>
    <w:lvl w:ilvl="0" w:tplc="815AE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7478F"/>
    <w:multiLevelType w:val="hybridMultilevel"/>
    <w:tmpl w:val="14DCA500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2EA2C82"/>
    <w:multiLevelType w:val="hybridMultilevel"/>
    <w:tmpl w:val="06AC4FC2"/>
    <w:lvl w:ilvl="0" w:tplc="EBB66C6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9B378E3"/>
    <w:multiLevelType w:val="hybridMultilevel"/>
    <w:tmpl w:val="4AE244C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9C63FAD"/>
    <w:multiLevelType w:val="hybridMultilevel"/>
    <w:tmpl w:val="0504A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D30C0"/>
    <w:multiLevelType w:val="hybridMultilevel"/>
    <w:tmpl w:val="D34A48D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3C3583"/>
    <w:multiLevelType w:val="hybridMultilevel"/>
    <w:tmpl w:val="A5820E9E"/>
    <w:lvl w:ilvl="0" w:tplc="5D32CD76">
      <w:start w:val="7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E9E79E2"/>
    <w:multiLevelType w:val="hybridMultilevel"/>
    <w:tmpl w:val="5AACF1D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9535DE"/>
    <w:multiLevelType w:val="hybridMultilevel"/>
    <w:tmpl w:val="879CDD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AB25B6"/>
    <w:multiLevelType w:val="hybridMultilevel"/>
    <w:tmpl w:val="CC345CE0"/>
    <w:lvl w:ilvl="0" w:tplc="4E7A02C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6A972D6"/>
    <w:multiLevelType w:val="hybridMultilevel"/>
    <w:tmpl w:val="6A6E8568"/>
    <w:lvl w:ilvl="0" w:tplc="AC583862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72B0D27"/>
    <w:multiLevelType w:val="hybridMultilevel"/>
    <w:tmpl w:val="2F227326"/>
    <w:lvl w:ilvl="0" w:tplc="D938E2AA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2" w15:restartNumberingAfterBreak="0">
    <w:nsid w:val="796852DA"/>
    <w:multiLevelType w:val="hybridMultilevel"/>
    <w:tmpl w:val="6178AC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FA81E22"/>
    <w:multiLevelType w:val="hybridMultilevel"/>
    <w:tmpl w:val="6DACEC5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3"/>
  </w:num>
  <w:num w:numId="3">
    <w:abstractNumId w:val="9"/>
  </w:num>
  <w:num w:numId="4">
    <w:abstractNumId w:val="16"/>
  </w:num>
  <w:num w:numId="5">
    <w:abstractNumId w:val="24"/>
  </w:num>
  <w:num w:numId="6">
    <w:abstractNumId w:val="15"/>
  </w:num>
  <w:num w:numId="7">
    <w:abstractNumId w:val="23"/>
  </w:num>
  <w:num w:numId="8">
    <w:abstractNumId w:val="38"/>
  </w:num>
  <w:num w:numId="9">
    <w:abstractNumId w:val="30"/>
  </w:num>
  <w:num w:numId="10">
    <w:abstractNumId w:val="13"/>
  </w:num>
  <w:num w:numId="11">
    <w:abstractNumId w:val="11"/>
  </w:num>
  <w:num w:numId="12">
    <w:abstractNumId w:val="2"/>
  </w:num>
  <w:num w:numId="13">
    <w:abstractNumId w:val="33"/>
  </w:num>
  <w:num w:numId="14">
    <w:abstractNumId w:val="21"/>
  </w:num>
  <w:num w:numId="15">
    <w:abstractNumId w:val="8"/>
  </w:num>
  <w:num w:numId="16">
    <w:abstractNumId w:val="22"/>
  </w:num>
  <w:num w:numId="17">
    <w:abstractNumId w:val="1"/>
  </w:num>
  <w:num w:numId="18">
    <w:abstractNumId w:val="42"/>
  </w:num>
  <w:num w:numId="19">
    <w:abstractNumId w:val="19"/>
  </w:num>
  <w:num w:numId="20">
    <w:abstractNumId w:val="20"/>
  </w:num>
  <w:num w:numId="21">
    <w:abstractNumId w:val="37"/>
  </w:num>
  <w:num w:numId="22">
    <w:abstractNumId w:val="5"/>
  </w:num>
  <w:num w:numId="23">
    <w:abstractNumId w:val="35"/>
  </w:num>
  <w:num w:numId="24">
    <w:abstractNumId w:val="35"/>
  </w:num>
  <w:num w:numId="25">
    <w:abstractNumId w:val="6"/>
  </w:num>
  <w:num w:numId="26">
    <w:abstractNumId w:val="6"/>
  </w:num>
  <w:num w:numId="27">
    <w:abstractNumId w:val="19"/>
  </w:num>
  <w:num w:numId="28">
    <w:abstractNumId w:val="9"/>
  </w:num>
  <w:num w:numId="29">
    <w:abstractNumId w:val="17"/>
  </w:num>
  <w:num w:numId="30">
    <w:abstractNumId w:val="41"/>
  </w:num>
  <w:num w:numId="31">
    <w:abstractNumId w:val="18"/>
  </w:num>
  <w:num w:numId="32">
    <w:abstractNumId w:val="18"/>
  </w:num>
  <w:num w:numId="33">
    <w:abstractNumId w:val="14"/>
  </w:num>
  <w:num w:numId="34">
    <w:abstractNumId w:val="32"/>
  </w:num>
  <w:num w:numId="35">
    <w:abstractNumId w:val="27"/>
  </w:num>
  <w:num w:numId="36">
    <w:abstractNumId w:val="7"/>
  </w:num>
  <w:num w:numId="37">
    <w:abstractNumId w:val="28"/>
  </w:num>
  <w:num w:numId="38">
    <w:abstractNumId w:val="36"/>
  </w:num>
  <w:num w:numId="39">
    <w:abstractNumId w:val="40"/>
  </w:num>
  <w:num w:numId="40">
    <w:abstractNumId w:val="31"/>
  </w:num>
  <w:num w:numId="41">
    <w:abstractNumId w:val="34"/>
  </w:num>
  <w:num w:numId="42">
    <w:abstractNumId w:val="0"/>
  </w:num>
  <w:num w:numId="43">
    <w:abstractNumId w:val="25"/>
  </w:num>
  <w:num w:numId="44">
    <w:abstractNumId w:val="26"/>
  </w:num>
  <w:num w:numId="45">
    <w:abstractNumId w:val="12"/>
  </w:num>
  <w:num w:numId="46">
    <w:abstractNumId w:val="29"/>
  </w:num>
  <w:num w:numId="47">
    <w:abstractNumId w:val="4"/>
  </w:num>
  <w:num w:numId="48">
    <w:abstractNumId w:val="3"/>
  </w:num>
  <w:num w:numId="49">
    <w:abstractNumId w:val="39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50DA"/>
    <w:rsid w:val="000059EA"/>
    <w:rsid w:val="000065E2"/>
    <w:rsid w:val="00006603"/>
    <w:rsid w:val="00006635"/>
    <w:rsid w:val="00007125"/>
    <w:rsid w:val="00007B0C"/>
    <w:rsid w:val="000108F4"/>
    <w:rsid w:val="0001166C"/>
    <w:rsid w:val="00011D91"/>
    <w:rsid w:val="00011FAA"/>
    <w:rsid w:val="0001283B"/>
    <w:rsid w:val="000128F8"/>
    <w:rsid w:val="000131C6"/>
    <w:rsid w:val="000132EC"/>
    <w:rsid w:val="0001389A"/>
    <w:rsid w:val="00014B51"/>
    <w:rsid w:val="00014F9F"/>
    <w:rsid w:val="0001503B"/>
    <w:rsid w:val="00015C39"/>
    <w:rsid w:val="00017316"/>
    <w:rsid w:val="00020FB5"/>
    <w:rsid w:val="0002565C"/>
    <w:rsid w:val="000277ED"/>
    <w:rsid w:val="0002796C"/>
    <w:rsid w:val="00030F90"/>
    <w:rsid w:val="00031FF5"/>
    <w:rsid w:val="00032189"/>
    <w:rsid w:val="000334DD"/>
    <w:rsid w:val="0003438C"/>
    <w:rsid w:val="000346B5"/>
    <w:rsid w:val="00035780"/>
    <w:rsid w:val="00036753"/>
    <w:rsid w:val="00036966"/>
    <w:rsid w:val="000373F4"/>
    <w:rsid w:val="000401C3"/>
    <w:rsid w:val="00041447"/>
    <w:rsid w:val="0004146B"/>
    <w:rsid w:val="00041B7A"/>
    <w:rsid w:val="000425E4"/>
    <w:rsid w:val="000439D4"/>
    <w:rsid w:val="00045DD8"/>
    <w:rsid w:val="00046DA2"/>
    <w:rsid w:val="0004747F"/>
    <w:rsid w:val="0004799D"/>
    <w:rsid w:val="00050F38"/>
    <w:rsid w:val="000525C0"/>
    <w:rsid w:val="00053193"/>
    <w:rsid w:val="00054115"/>
    <w:rsid w:val="00054828"/>
    <w:rsid w:val="0005541D"/>
    <w:rsid w:val="00056D9A"/>
    <w:rsid w:val="00057414"/>
    <w:rsid w:val="00057941"/>
    <w:rsid w:val="00057A78"/>
    <w:rsid w:val="00060A9D"/>
    <w:rsid w:val="000618E2"/>
    <w:rsid w:val="00061DA2"/>
    <w:rsid w:val="00062BFB"/>
    <w:rsid w:val="00063276"/>
    <w:rsid w:val="00066A3E"/>
    <w:rsid w:val="00070002"/>
    <w:rsid w:val="00071D9B"/>
    <w:rsid w:val="00072458"/>
    <w:rsid w:val="00072729"/>
    <w:rsid w:val="00073050"/>
    <w:rsid w:val="00075E41"/>
    <w:rsid w:val="00076DBA"/>
    <w:rsid w:val="00077062"/>
    <w:rsid w:val="00077115"/>
    <w:rsid w:val="000806AE"/>
    <w:rsid w:val="00082C1B"/>
    <w:rsid w:val="00083B45"/>
    <w:rsid w:val="00084629"/>
    <w:rsid w:val="000858E8"/>
    <w:rsid w:val="00086093"/>
    <w:rsid w:val="00086096"/>
    <w:rsid w:val="00086C43"/>
    <w:rsid w:val="0009071E"/>
    <w:rsid w:val="000916E2"/>
    <w:rsid w:val="00091EDF"/>
    <w:rsid w:val="00092B48"/>
    <w:rsid w:val="00094A95"/>
    <w:rsid w:val="00095929"/>
    <w:rsid w:val="00096310"/>
    <w:rsid w:val="00096400"/>
    <w:rsid w:val="00096B6E"/>
    <w:rsid w:val="00097220"/>
    <w:rsid w:val="00097C0A"/>
    <w:rsid w:val="00097F7C"/>
    <w:rsid w:val="000A036C"/>
    <w:rsid w:val="000A052B"/>
    <w:rsid w:val="000A100E"/>
    <w:rsid w:val="000A1A0F"/>
    <w:rsid w:val="000A1E02"/>
    <w:rsid w:val="000A35DA"/>
    <w:rsid w:val="000A396B"/>
    <w:rsid w:val="000A3A28"/>
    <w:rsid w:val="000A49D4"/>
    <w:rsid w:val="000A60EF"/>
    <w:rsid w:val="000B0CC9"/>
    <w:rsid w:val="000B0D0E"/>
    <w:rsid w:val="000B115B"/>
    <w:rsid w:val="000B13AC"/>
    <w:rsid w:val="000B1963"/>
    <w:rsid w:val="000B492F"/>
    <w:rsid w:val="000B51EF"/>
    <w:rsid w:val="000B5BB5"/>
    <w:rsid w:val="000B5D27"/>
    <w:rsid w:val="000B7B9B"/>
    <w:rsid w:val="000C005F"/>
    <w:rsid w:val="000C0CD6"/>
    <w:rsid w:val="000C0E97"/>
    <w:rsid w:val="000C38C0"/>
    <w:rsid w:val="000C5F5A"/>
    <w:rsid w:val="000D138D"/>
    <w:rsid w:val="000D2C7D"/>
    <w:rsid w:val="000D31DA"/>
    <w:rsid w:val="000D37CE"/>
    <w:rsid w:val="000D3E1E"/>
    <w:rsid w:val="000D3EB8"/>
    <w:rsid w:val="000D5459"/>
    <w:rsid w:val="000D5C18"/>
    <w:rsid w:val="000D5D12"/>
    <w:rsid w:val="000D6047"/>
    <w:rsid w:val="000D73F9"/>
    <w:rsid w:val="000D7968"/>
    <w:rsid w:val="000D7BB2"/>
    <w:rsid w:val="000D7CEE"/>
    <w:rsid w:val="000E0932"/>
    <w:rsid w:val="000E0B83"/>
    <w:rsid w:val="000E0D6C"/>
    <w:rsid w:val="000E12A5"/>
    <w:rsid w:val="000E2F55"/>
    <w:rsid w:val="000E5BEA"/>
    <w:rsid w:val="000E6F65"/>
    <w:rsid w:val="000E75D7"/>
    <w:rsid w:val="000F0B4F"/>
    <w:rsid w:val="000F5FC8"/>
    <w:rsid w:val="000F6021"/>
    <w:rsid w:val="000F60EA"/>
    <w:rsid w:val="0010069B"/>
    <w:rsid w:val="00101772"/>
    <w:rsid w:val="001020E8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7C"/>
    <w:rsid w:val="00111745"/>
    <w:rsid w:val="00113504"/>
    <w:rsid w:val="0011381B"/>
    <w:rsid w:val="001237BE"/>
    <w:rsid w:val="00123CE6"/>
    <w:rsid w:val="00124083"/>
    <w:rsid w:val="00124F47"/>
    <w:rsid w:val="00125584"/>
    <w:rsid w:val="00125875"/>
    <w:rsid w:val="00125CB0"/>
    <w:rsid w:val="0012716F"/>
    <w:rsid w:val="00127C51"/>
    <w:rsid w:val="00127DEA"/>
    <w:rsid w:val="00130DC0"/>
    <w:rsid w:val="00131E4B"/>
    <w:rsid w:val="001320E2"/>
    <w:rsid w:val="00132766"/>
    <w:rsid w:val="00132ECE"/>
    <w:rsid w:val="0013341D"/>
    <w:rsid w:val="0013366D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934"/>
    <w:rsid w:val="001449D4"/>
    <w:rsid w:val="001453E5"/>
    <w:rsid w:val="00146217"/>
    <w:rsid w:val="001463AE"/>
    <w:rsid w:val="00147138"/>
    <w:rsid w:val="0014750A"/>
    <w:rsid w:val="00147ED1"/>
    <w:rsid w:val="001500F8"/>
    <w:rsid w:val="00151071"/>
    <w:rsid w:val="001525C0"/>
    <w:rsid w:val="00152951"/>
    <w:rsid w:val="0015342D"/>
    <w:rsid w:val="001542A1"/>
    <w:rsid w:val="00155A07"/>
    <w:rsid w:val="00155F23"/>
    <w:rsid w:val="0015621E"/>
    <w:rsid w:val="00157B7F"/>
    <w:rsid w:val="001606FE"/>
    <w:rsid w:val="00160FBA"/>
    <w:rsid w:val="00162E7B"/>
    <w:rsid w:val="0016346B"/>
    <w:rsid w:val="001637FF"/>
    <w:rsid w:val="001658C0"/>
    <w:rsid w:val="00165D20"/>
    <w:rsid w:val="001662B8"/>
    <w:rsid w:val="001668BF"/>
    <w:rsid w:val="00166B63"/>
    <w:rsid w:val="0016799F"/>
    <w:rsid w:val="001706D5"/>
    <w:rsid w:val="001708DE"/>
    <w:rsid w:val="0017103F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BD5"/>
    <w:rsid w:val="00191E5E"/>
    <w:rsid w:val="001921AD"/>
    <w:rsid w:val="001925B6"/>
    <w:rsid w:val="0019407B"/>
    <w:rsid w:val="00195421"/>
    <w:rsid w:val="001972DA"/>
    <w:rsid w:val="001A1147"/>
    <w:rsid w:val="001A11DC"/>
    <w:rsid w:val="001A1FB5"/>
    <w:rsid w:val="001A23C9"/>
    <w:rsid w:val="001A43D9"/>
    <w:rsid w:val="001A7045"/>
    <w:rsid w:val="001A7438"/>
    <w:rsid w:val="001A7661"/>
    <w:rsid w:val="001A7715"/>
    <w:rsid w:val="001B314C"/>
    <w:rsid w:val="001B3714"/>
    <w:rsid w:val="001B3C11"/>
    <w:rsid w:val="001B4759"/>
    <w:rsid w:val="001B50A3"/>
    <w:rsid w:val="001B5138"/>
    <w:rsid w:val="001B5B75"/>
    <w:rsid w:val="001C0FDE"/>
    <w:rsid w:val="001C1DBD"/>
    <w:rsid w:val="001C75E4"/>
    <w:rsid w:val="001C79CF"/>
    <w:rsid w:val="001D01EE"/>
    <w:rsid w:val="001D0651"/>
    <w:rsid w:val="001D2D85"/>
    <w:rsid w:val="001D44E3"/>
    <w:rsid w:val="001D48DA"/>
    <w:rsid w:val="001D4B5B"/>
    <w:rsid w:val="001D51D7"/>
    <w:rsid w:val="001D52E0"/>
    <w:rsid w:val="001D5A03"/>
    <w:rsid w:val="001D61B4"/>
    <w:rsid w:val="001D6B4F"/>
    <w:rsid w:val="001D72A6"/>
    <w:rsid w:val="001E075B"/>
    <w:rsid w:val="001E1D1F"/>
    <w:rsid w:val="001E2FB5"/>
    <w:rsid w:val="001E39DB"/>
    <w:rsid w:val="001E404B"/>
    <w:rsid w:val="001E5C98"/>
    <w:rsid w:val="001E6A4B"/>
    <w:rsid w:val="001E728F"/>
    <w:rsid w:val="001F09CA"/>
    <w:rsid w:val="001F19EC"/>
    <w:rsid w:val="001F26E8"/>
    <w:rsid w:val="001F40F3"/>
    <w:rsid w:val="001F53C9"/>
    <w:rsid w:val="001F67DA"/>
    <w:rsid w:val="001F6EE0"/>
    <w:rsid w:val="00200C3F"/>
    <w:rsid w:val="002036F4"/>
    <w:rsid w:val="00204F25"/>
    <w:rsid w:val="002069A1"/>
    <w:rsid w:val="002075E0"/>
    <w:rsid w:val="00207ADA"/>
    <w:rsid w:val="00210DD9"/>
    <w:rsid w:val="0021171D"/>
    <w:rsid w:val="00213A31"/>
    <w:rsid w:val="00213AEA"/>
    <w:rsid w:val="00214154"/>
    <w:rsid w:val="0021550F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53B"/>
    <w:rsid w:val="00231BAB"/>
    <w:rsid w:val="00231CAC"/>
    <w:rsid w:val="002326F9"/>
    <w:rsid w:val="00232D71"/>
    <w:rsid w:val="00233B89"/>
    <w:rsid w:val="00233CEF"/>
    <w:rsid w:val="002340C6"/>
    <w:rsid w:val="00235271"/>
    <w:rsid w:val="002352C3"/>
    <w:rsid w:val="00236E4F"/>
    <w:rsid w:val="00241CEA"/>
    <w:rsid w:val="00242B45"/>
    <w:rsid w:val="0024481E"/>
    <w:rsid w:val="00244AEA"/>
    <w:rsid w:val="002457EC"/>
    <w:rsid w:val="00245B7F"/>
    <w:rsid w:val="0024648D"/>
    <w:rsid w:val="00246C7E"/>
    <w:rsid w:val="002501FB"/>
    <w:rsid w:val="00250628"/>
    <w:rsid w:val="0025083E"/>
    <w:rsid w:val="0025163B"/>
    <w:rsid w:val="002523D8"/>
    <w:rsid w:val="0025251E"/>
    <w:rsid w:val="00252A40"/>
    <w:rsid w:val="00253980"/>
    <w:rsid w:val="00253B65"/>
    <w:rsid w:val="0025427F"/>
    <w:rsid w:val="002545D9"/>
    <w:rsid w:val="002547B3"/>
    <w:rsid w:val="00254DD4"/>
    <w:rsid w:val="00255542"/>
    <w:rsid w:val="00257268"/>
    <w:rsid w:val="00261729"/>
    <w:rsid w:val="002631AA"/>
    <w:rsid w:val="00263286"/>
    <w:rsid w:val="002653C7"/>
    <w:rsid w:val="00265A60"/>
    <w:rsid w:val="00266D34"/>
    <w:rsid w:val="0027075E"/>
    <w:rsid w:val="00273287"/>
    <w:rsid w:val="00273594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A8F"/>
    <w:rsid w:val="002A7EEB"/>
    <w:rsid w:val="002B04D8"/>
    <w:rsid w:val="002B0840"/>
    <w:rsid w:val="002B0A3B"/>
    <w:rsid w:val="002B0C9F"/>
    <w:rsid w:val="002B11DF"/>
    <w:rsid w:val="002B147F"/>
    <w:rsid w:val="002B19B9"/>
    <w:rsid w:val="002B2ED1"/>
    <w:rsid w:val="002B359C"/>
    <w:rsid w:val="002B3E0B"/>
    <w:rsid w:val="002B451D"/>
    <w:rsid w:val="002B5367"/>
    <w:rsid w:val="002B5AC7"/>
    <w:rsid w:val="002B7973"/>
    <w:rsid w:val="002B7BCE"/>
    <w:rsid w:val="002C0D24"/>
    <w:rsid w:val="002C0E20"/>
    <w:rsid w:val="002C182B"/>
    <w:rsid w:val="002C1BD5"/>
    <w:rsid w:val="002C1C0E"/>
    <w:rsid w:val="002C229D"/>
    <w:rsid w:val="002C3D09"/>
    <w:rsid w:val="002D0450"/>
    <w:rsid w:val="002D13AD"/>
    <w:rsid w:val="002D36E5"/>
    <w:rsid w:val="002D4187"/>
    <w:rsid w:val="002D50FB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3A70"/>
    <w:rsid w:val="002E3AC6"/>
    <w:rsid w:val="002E4725"/>
    <w:rsid w:val="002E5C34"/>
    <w:rsid w:val="002E6709"/>
    <w:rsid w:val="002E6C99"/>
    <w:rsid w:val="002E77A5"/>
    <w:rsid w:val="002E7B55"/>
    <w:rsid w:val="002F178D"/>
    <w:rsid w:val="002F275A"/>
    <w:rsid w:val="002F39DA"/>
    <w:rsid w:val="002F3C77"/>
    <w:rsid w:val="002F71F4"/>
    <w:rsid w:val="002F7323"/>
    <w:rsid w:val="003009D2"/>
    <w:rsid w:val="00302293"/>
    <w:rsid w:val="00303EFB"/>
    <w:rsid w:val="00305103"/>
    <w:rsid w:val="0030557E"/>
    <w:rsid w:val="00305CA3"/>
    <w:rsid w:val="00307837"/>
    <w:rsid w:val="0031277F"/>
    <w:rsid w:val="00312EFE"/>
    <w:rsid w:val="00312F94"/>
    <w:rsid w:val="00315C6A"/>
    <w:rsid w:val="00316279"/>
    <w:rsid w:val="00317B4D"/>
    <w:rsid w:val="00320E68"/>
    <w:rsid w:val="0032154F"/>
    <w:rsid w:val="00321CFF"/>
    <w:rsid w:val="00321EFE"/>
    <w:rsid w:val="003222B0"/>
    <w:rsid w:val="00325102"/>
    <w:rsid w:val="00326A9D"/>
    <w:rsid w:val="00327E20"/>
    <w:rsid w:val="00330311"/>
    <w:rsid w:val="00330AC1"/>
    <w:rsid w:val="003311EE"/>
    <w:rsid w:val="003316DD"/>
    <w:rsid w:val="00331FDB"/>
    <w:rsid w:val="003330B0"/>
    <w:rsid w:val="00333A77"/>
    <w:rsid w:val="00335C99"/>
    <w:rsid w:val="00340037"/>
    <w:rsid w:val="0034080C"/>
    <w:rsid w:val="00341507"/>
    <w:rsid w:val="003435A8"/>
    <w:rsid w:val="00343D03"/>
    <w:rsid w:val="0034412C"/>
    <w:rsid w:val="00344A30"/>
    <w:rsid w:val="003466CB"/>
    <w:rsid w:val="00346748"/>
    <w:rsid w:val="00351003"/>
    <w:rsid w:val="00351C44"/>
    <w:rsid w:val="00352126"/>
    <w:rsid w:val="00352B16"/>
    <w:rsid w:val="00353DFB"/>
    <w:rsid w:val="003559C3"/>
    <w:rsid w:val="00355E1B"/>
    <w:rsid w:val="00360304"/>
    <w:rsid w:val="00360B03"/>
    <w:rsid w:val="00361274"/>
    <w:rsid w:val="00362325"/>
    <w:rsid w:val="00362A68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7048C"/>
    <w:rsid w:val="00370E2E"/>
    <w:rsid w:val="0037233C"/>
    <w:rsid w:val="003727FF"/>
    <w:rsid w:val="00373DF3"/>
    <w:rsid w:val="00373E77"/>
    <w:rsid w:val="00373F00"/>
    <w:rsid w:val="0037404A"/>
    <w:rsid w:val="003776C2"/>
    <w:rsid w:val="003802FC"/>
    <w:rsid w:val="003808F6"/>
    <w:rsid w:val="00382473"/>
    <w:rsid w:val="003825A2"/>
    <w:rsid w:val="00382B10"/>
    <w:rsid w:val="0038358E"/>
    <w:rsid w:val="003856D3"/>
    <w:rsid w:val="0038660D"/>
    <w:rsid w:val="00386895"/>
    <w:rsid w:val="00387234"/>
    <w:rsid w:val="00392008"/>
    <w:rsid w:val="00392817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3954"/>
    <w:rsid w:val="003A50DB"/>
    <w:rsid w:val="003A6A11"/>
    <w:rsid w:val="003B1F83"/>
    <w:rsid w:val="003B2C34"/>
    <w:rsid w:val="003B401E"/>
    <w:rsid w:val="003B4392"/>
    <w:rsid w:val="003B4425"/>
    <w:rsid w:val="003B527A"/>
    <w:rsid w:val="003B7419"/>
    <w:rsid w:val="003C23EB"/>
    <w:rsid w:val="003C26EE"/>
    <w:rsid w:val="003C2724"/>
    <w:rsid w:val="003C2FC6"/>
    <w:rsid w:val="003C3C34"/>
    <w:rsid w:val="003C481A"/>
    <w:rsid w:val="003C5215"/>
    <w:rsid w:val="003C60B4"/>
    <w:rsid w:val="003D30A7"/>
    <w:rsid w:val="003D3CA7"/>
    <w:rsid w:val="003D512B"/>
    <w:rsid w:val="003D6C95"/>
    <w:rsid w:val="003D7384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45AE"/>
    <w:rsid w:val="003F5328"/>
    <w:rsid w:val="003F584F"/>
    <w:rsid w:val="003F64BC"/>
    <w:rsid w:val="003F6CAA"/>
    <w:rsid w:val="003F77DF"/>
    <w:rsid w:val="00402126"/>
    <w:rsid w:val="00402C9A"/>
    <w:rsid w:val="00403473"/>
    <w:rsid w:val="0040447F"/>
    <w:rsid w:val="00406061"/>
    <w:rsid w:val="00406B83"/>
    <w:rsid w:val="00407427"/>
    <w:rsid w:val="00407825"/>
    <w:rsid w:val="0041020E"/>
    <w:rsid w:val="00410796"/>
    <w:rsid w:val="00410E3A"/>
    <w:rsid w:val="004117B0"/>
    <w:rsid w:val="00411F8E"/>
    <w:rsid w:val="00413337"/>
    <w:rsid w:val="0041397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5F6"/>
    <w:rsid w:val="00421DDA"/>
    <w:rsid w:val="00425816"/>
    <w:rsid w:val="00426BF9"/>
    <w:rsid w:val="00426CD0"/>
    <w:rsid w:val="0043021B"/>
    <w:rsid w:val="004304B6"/>
    <w:rsid w:val="0043107F"/>
    <w:rsid w:val="00431140"/>
    <w:rsid w:val="00431512"/>
    <w:rsid w:val="004323D4"/>
    <w:rsid w:val="00432601"/>
    <w:rsid w:val="00433BBE"/>
    <w:rsid w:val="00435619"/>
    <w:rsid w:val="004363B0"/>
    <w:rsid w:val="004368AE"/>
    <w:rsid w:val="00440AB6"/>
    <w:rsid w:val="00441350"/>
    <w:rsid w:val="00443075"/>
    <w:rsid w:val="00445074"/>
    <w:rsid w:val="00445F97"/>
    <w:rsid w:val="004478BB"/>
    <w:rsid w:val="0045023B"/>
    <w:rsid w:val="00452B03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70B0B"/>
    <w:rsid w:val="00473A8B"/>
    <w:rsid w:val="00474BE3"/>
    <w:rsid w:val="00474F0A"/>
    <w:rsid w:val="00474F5D"/>
    <w:rsid w:val="00475CCD"/>
    <w:rsid w:val="0047619F"/>
    <w:rsid w:val="004762F3"/>
    <w:rsid w:val="00477DC3"/>
    <w:rsid w:val="00480FC7"/>
    <w:rsid w:val="00482152"/>
    <w:rsid w:val="004834D0"/>
    <w:rsid w:val="00483780"/>
    <w:rsid w:val="00483FBE"/>
    <w:rsid w:val="0048676F"/>
    <w:rsid w:val="0048752B"/>
    <w:rsid w:val="00490B96"/>
    <w:rsid w:val="00492428"/>
    <w:rsid w:val="004937FA"/>
    <w:rsid w:val="00494C8E"/>
    <w:rsid w:val="004950EE"/>
    <w:rsid w:val="00495C49"/>
    <w:rsid w:val="004A00D1"/>
    <w:rsid w:val="004A4093"/>
    <w:rsid w:val="004A521E"/>
    <w:rsid w:val="004A5283"/>
    <w:rsid w:val="004A64DA"/>
    <w:rsid w:val="004A65A2"/>
    <w:rsid w:val="004A7F47"/>
    <w:rsid w:val="004B2077"/>
    <w:rsid w:val="004B29C1"/>
    <w:rsid w:val="004B378D"/>
    <w:rsid w:val="004B3BA0"/>
    <w:rsid w:val="004B3E11"/>
    <w:rsid w:val="004B6D63"/>
    <w:rsid w:val="004B76A5"/>
    <w:rsid w:val="004B7C16"/>
    <w:rsid w:val="004C0359"/>
    <w:rsid w:val="004C0448"/>
    <w:rsid w:val="004C16ED"/>
    <w:rsid w:val="004C2E69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764"/>
    <w:rsid w:val="004D798C"/>
    <w:rsid w:val="004D7A2F"/>
    <w:rsid w:val="004E00B2"/>
    <w:rsid w:val="004E01C2"/>
    <w:rsid w:val="004E0488"/>
    <w:rsid w:val="004E0C04"/>
    <w:rsid w:val="004E0F62"/>
    <w:rsid w:val="004E1042"/>
    <w:rsid w:val="004E1138"/>
    <w:rsid w:val="004E23DA"/>
    <w:rsid w:val="004E4102"/>
    <w:rsid w:val="004E43EC"/>
    <w:rsid w:val="004E4D96"/>
    <w:rsid w:val="004E4DE8"/>
    <w:rsid w:val="004E54F6"/>
    <w:rsid w:val="004E5C48"/>
    <w:rsid w:val="004F12D9"/>
    <w:rsid w:val="004F28C7"/>
    <w:rsid w:val="004F4409"/>
    <w:rsid w:val="004F577A"/>
    <w:rsid w:val="00500034"/>
    <w:rsid w:val="00500BC0"/>
    <w:rsid w:val="00501287"/>
    <w:rsid w:val="005019AE"/>
    <w:rsid w:val="00502C2F"/>
    <w:rsid w:val="00502DBF"/>
    <w:rsid w:val="00503195"/>
    <w:rsid w:val="005048B8"/>
    <w:rsid w:val="005054F1"/>
    <w:rsid w:val="005061AE"/>
    <w:rsid w:val="0050716C"/>
    <w:rsid w:val="00510096"/>
    <w:rsid w:val="00512F3C"/>
    <w:rsid w:val="00513975"/>
    <w:rsid w:val="005158FE"/>
    <w:rsid w:val="0051630E"/>
    <w:rsid w:val="00516AB4"/>
    <w:rsid w:val="00517063"/>
    <w:rsid w:val="005176EE"/>
    <w:rsid w:val="00521280"/>
    <w:rsid w:val="005247CF"/>
    <w:rsid w:val="005251AB"/>
    <w:rsid w:val="00525BCB"/>
    <w:rsid w:val="0052627D"/>
    <w:rsid w:val="005300AF"/>
    <w:rsid w:val="00530EC6"/>
    <w:rsid w:val="005314D8"/>
    <w:rsid w:val="005326C4"/>
    <w:rsid w:val="00532A4D"/>
    <w:rsid w:val="005367DA"/>
    <w:rsid w:val="00540498"/>
    <w:rsid w:val="00540952"/>
    <w:rsid w:val="00540B5C"/>
    <w:rsid w:val="00540CFA"/>
    <w:rsid w:val="00540DCF"/>
    <w:rsid w:val="005410FD"/>
    <w:rsid w:val="00541B1A"/>
    <w:rsid w:val="00544305"/>
    <w:rsid w:val="005447A0"/>
    <w:rsid w:val="0054522F"/>
    <w:rsid w:val="00546514"/>
    <w:rsid w:val="00546CDC"/>
    <w:rsid w:val="00546DEC"/>
    <w:rsid w:val="0054775F"/>
    <w:rsid w:val="005506B8"/>
    <w:rsid w:val="00550BCC"/>
    <w:rsid w:val="00551124"/>
    <w:rsid w:val="00551372"/>
    <w:rsid w:val="005531BF"/>
    <w:rsid w:val="00555C8F"/>
    <w:rsid w:val="00556B04"/>
    <w:rsid w:val="00556D4F"/>
    <w:rsid w:val="00556F9D"/>
    <w:rsid w:val="005604F9"/>
    <w:rsid w:val="00560E3B"/>
    <w:rsid w:val="00561300"/>
    <w:rsid w:val="005616D4"/>
    <w:rsid w:val="00561E0C"/>
    <w:rsid w:val="005630A0"/>
    <w:rsid w:val="005644AA"/>
    <w:rsid w:val="00565789"/>
    <w:rsid w:val="00565CDE"/>
    <w:rsid w:val="00566CD3"/>
    <w:rsid w:val="0056712E"/>
    <w:rsid w:val="00567C16"/>
    <w:rsid w:val="005704FF"/>
    <w:rsid w:val="0057102E"/>
    <w:rsid w:val="0057328E"/>
    <w:rsid w:val="00574E52"/>
    <w:rsid w:val="00577BEF"/>
    <w:rsid w:val="005803E6"/>
    <w:rsid w:val="005812B0"/>
    <w:rsid w:val="0058168A"/>
    <w:rsid w:val="00581ECD"/>
    <w:rsid w:val="00582325"/>
    <w:rsid w:val="00582404"/>
    <w:rsid w:val="00582AEB"/>
    <w:rsid w:val="005840D1"/>
    <w:rsid w:val="0058512C"/>
    <w:rsid w:val="00585E4F"/>
    <w:rsid w:val="00586114"/>
    <w:rsid w:val="00587821"/>
    <w:rsid w:val="00593093"/>
    <w:rsid w:val="005938DD"/>
    <w:rsid w:val="00596889"/>
    <w:rsid w:val="005A11C2"/>
    <w:rsid w:val="005A2B35"/>
    <w:rsid w:val="005A433F"/>
    <w:rsid w:val="005A45AF"/>
    <w:rsid w:val="005A4716"/>
    <w:rsid w:val="005A4D9B"/>
    <w:rsid w:val="005A7DD0"/>
    <w:rsid w:val="005B0184"/>
    <w:rsid w:val="005B0E03"/>
    <w:rsid w:val="005B0E06"/>
    <w:rsid w:val="005B100D"/>
    <w:rsid w:val="005B2800"/>
    <w:rsid w:val="005B2808"/>
    <w:rsid w:val="005B2E87"/>
    <w:rsid w:val="005B2F1C"/>
    <w:rsid w:val="005B5344"/>
    <w:rsid w:val="005C005A"/>
    <w:rsid w:val="005C27BA"/>
    <w:rsid w:val="005C35D3"/>
    <w:rsid w:val="005C3B7B"/>
    <w:rsid w:val="005C5B00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709"/>
    <w:rsid w:val="005E223F"/>
    <w:rsid w:val="005E29D9"/>
    <w:rsid w:val="005E2D1B"/>
    <w:rsid w:val="005E4AB5"/>
    <w:rsid w:val="005E54F7"/>
    <w:rsid w:val="005E680A"/>
    <w:rsid w:val="005F0A1D"/>
    <w:rsid w:val="005F15E5"/>
    <w:rsid w:val="005F2DC9"/>
    <w:rsid w:val="005F572E"/>
    <w:rsid w:val="005F63B3"/>
    <w:rsid w:val="005F6A43"/>
    <w:rsid w:val="00600567"/>
    <w:rsid w:val="00602405"/>
    <w:rsid w:val="0060261D"/>
    <w:rsid w:val="00602C43"/>
    <w:rsid w:val="00603948"/>
    <w:rsid w:val="0060400F"/>
    <w:rsid w:val="0060503D"/>
    <w:rsid w:val="00605845"/>
    <w:rsid w:val="00605E65"/>
    <w:rsid w:val="00606D8C"/>
    <w:rsid w:val="00607CBF"/>
    <w:rsid w:val="0061018B"/>
    <w:rsid w:val="006101E3"/>
    <w:rsid w:val="00610420"/>
    <w:rsid w:val="006112AA"/>
    <w:rsid w:val="00611476"/>
    <w:rsid w:val="00612673"/>
    <w:rsid w:val="0061342F"/>
    <w:rsid w:val="0061433E"/>
    <w:rsid w:val="0062034A"/>
    <w:rsid w:val="00620B17"/>
    <w:rsid w:val="00621F77"/>
    <w:rsid w:val="00624357"/>
    <w:rsid w:val="00624659"/>
    <w:rsid w:val="0062479E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94F"/>
    <w:rsid w:val="00651976"/>
    <w:rsid w:val="00652196"/>
    <w:rsid w:val="00652313"/>
    <w:rsid w:val="00652968"/>
    <w:rsid w:val="0065433C"/>
    <w:rsid w:val="0065493E"/>
    <w:rsid w:val="00655540"/>
    <w:rsid w:val="00655788"/>
    <w:rsid w:val="00656288"/>
    <w:rsid w:val="006566F6"/>
    <w:rsid w:val="00656DF9"/>
    <w:rsid w:val="00657441"/>
    <w:rsid w:val="00657F10"/>
    <w:rsid w:val="00660977"/>
    <w:rsid w:val="00660C4D"/>
    <w:rsid w:val="0066153F"/>
    <w:rsid w:val="0066376C"/>
    <w:rsid w:val="00664ECF"/>
    <w:rsid w:val="00665F64"/>
    <w:rsid w:val="00666620"/>
    <w:rsid w:val="00667196"/>
    <w:rsid w:val="006677E1"/>
    <w:rsid w:val="0067048C"/>
    <w:rsid w:val="006713A4"/>
    <w:rsid w:val="00671819"/>
    <w:rsid w:val="00672566"/>
    <w:rsid w:val="00672947"/>
    <w:rsid w:val="00673FF1"/>
    <w:rsid w:val="00676EE6"/>
    <w:rsid w:val="00680343"/>
    <w:rsid w:val="0068037E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919F8"/>
    <w:rsid w:val="00693454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B0272"/>
    <w:rsid w:val="006B1DDD"/>
    <w:rsid w:val="006B27DA"/>
    <w:rsid w:val="006B45F1"/>
    <w:rsid w:val="006B4A35"/>
    <w:rsid w:val="006B5915"/>
    <w:rsid w:val="006B59A8"/>
    <w:rsid w:val="006B6A1B"/>
    <w:rsid w:val="006B6CFE"/>
    <w:rsid w:val="006C00B0"/>
    <w:rsid w:val="006C0873"/>
    <w:rsid w:val="006C16D8"/>
    <w:rsid w:val="006C203C"/>
    <w:rsid w:val="006C5075"/>
    <w:rsid w:val="006C55B7"/>
    <w:rsid w:val="006C6976"/>
    <w:rsid w:val="006C6ADF"/>
    <w:rsid w:val="006C6D07"/>
    <w:rsid w:val="006C714F"/>
    <w:rsid w:val="006C762F"/>
    <w:rsid w:val="006D0EA3"/>
    <w:rsid w:val="006D4233"/>
    <w:rsid w:val="006D5604"/>
    <w:rsid w:val="006D718F"/>
    <w:rsid w:val="006D7235"/>
    <w:rsid w:val="006D75E5"/>
    <w:rsid w:val="006D7679"/>
    <w:rsid w:val="006E082C"/>
    <w:rsid w:val="006E1784"/>
    <w:rsid w:val="006E189F"/>
    <w:rsid w:val="006E498E"/>
    <w:rsid w:val="006E7207"/>
    <w:rsid w:val="006F0CAB"/>
    <w:rsid w:val="006F0E86"/>
    <w:rsid w:val="006F10AF"/>
    <w:rsid w:val="006F194B"/>
    <w:rsid w:val="006F1F94"/>
    <w:rsid w:val="006F2B06"/>
    <w:rsid w:val="006F40DC"/>
    <w:rsid w:val="006F4B05"/>
    <w:rsid w:val="006F54BF"/>
    <w:rsid w:val="006F77F5"/>
    <w:rsid w:val="0070148F"/>
    <w:rsid w:val="00701DAB"/>
    <w:rsid w:val="0070230B"/>
    <w:rsid w:val="00702863"/>
    <w:rsid w:val="00702C40"/>
    <w:rsid w:val="00702EF5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7019"/>
    <w:rsid w:val="00722188"/>
    <w:rsid w:val="007231D0"/>
    <w:rsid w:val="00726516"/>
    <w:rsid w:val="00726D1C"/>
    <w:rsid w:val="00727989"/>
    <w:rsid w:val="0073095D"/>
    <w:rsid w:val="00730A6B"/>
    <w:rsid w:val="00730F49"/>
    <w:rsid w:val="007311D2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531"/>
    <w:rsid w:val="00743682"/>
    <w:rsid w:val="00743EEC"/>
    <w:rsid w:val="007446E9"/>
    <w:rsid w:val="007452DF"/>
    <w:rsid w:val="00747A48"/>
    <w:rsid w:val="00747C54"/>
    <w:rsid w:val="00750386"/>
    <w:rsid w:val="0075105F"/>
    <w:rsid w:val="007513ED"/>
    <w:rsid w:val="00751DBB"/>
    <w:rsid w:val="00753113"/>
    <w:rsid w:val="007543DD"/>
    <w:rsid w:val="00755538"/>
    <w:rsid w:val="00755950"/>
    <w:rsid w:val="0075664A"/>
    <w:rsid w:val="0075758B"/>
    <w:rsid w:val="00762B88"/>
    <w:rsid w:val="00763901"/>
    <w:rsid w:val="0076573C"/>
    <w:rsid w:val="00766851"/>
    <w:rsid w:val="00766ACF"/>
    <w:rsid w:val="00766FE0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ED0"/>
    <w:rsid w:val="00776F42"/>
    <w:rsid w:val="007809BC"/>
    <w:rsid w:val="00781E1F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E"/>
    <w:rsid w:val="00784A89"/>
    <w:rsid w:val="00785D5B"/>
    <w:rsid w:val="00785F33"/>
    <w:rsid w:val="00786170"/>
    <w:rsid w:val="0079009E"/>
    <w:rsid w:val="007908BE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79CB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DD7"/>
    <w:rsid w:val="007B33C7"/>
    <w:rsid w:val="007B520B"/>
    <w:rsid w:val="007B5EAD"/>
    <w:rsid w:val="007B772D"/>
    <w:rsid w:val="007C0B73"/>
    <w:rsid w:val="007C0E10"/>
    <w:rsid w:val="007C10BD"/>
    <w:rsid w:val="007C25BA"/>
    <w:rsid w:val="007C276B"/>
    <w:rsid w:val="007C2941"/>
    <w:rsid w:val="007C4244"/>
    <w:rsid w:val="007C4AE6"/>
    <w:rsid w:val="007C4B6B"/>
    <w:rsid w:val="007C52E3"/>
    <w:rsid w:val="007D1A88"/>
    <w:rsid w:val="007D4182"/>
    <w:rsid w:val="007D4E1E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596E"/>
    <w:rsid w:val="007E5D1E"/>
    <w:rsid w:val="007E780C"/>
    <w:rsid w:val="007F0A13"/>
    <w:rsid w:val="007F0DE1"/>
    <w:rsid w:val="007F210B"/>
    <w:rsid w:val="007F2171"/>
    <w:rsid w:val="007F377E"/>
    <w:rsid w:val="007F3FAD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771B"/>
    <w:rsid w:val="00810335"/>
    <w:rsid w:val="00810894"/>
    <w:rsid w:val="00810C92"/>
    <w:rsid w:val="00812C60"/>
    <w:rsid w:val="00813378"/>
    <w:rsid w:val="00813E4B"/>
    <w:rsid w:val="00814571"/>
    <w:rsid w:val="00814DA0"/>
    <w:rsid w:val="00814E9B"/>
    <w:rsid w:val="008155FB"/>
    <w:rsid w:val="00815E4C"/>
    <w:rsid w:val="008169B7"/>
    <w:rsid w:val="00816CDB"/>
    <w:rsid w:val="00816F7A"/>
    <w:rsid w:val="00817282"/>
    <w:rsid w:val="008208B4"/>
    <w:rsid w:val="00820A13"/>
    <w:rsid w:val="00820C4F"/>
    <w:rsid w:val="00822C0E"/>
    <w:rsid w:val="00823549"/>
    <w:rsid w:val="00823B23"/>
    <w:rsid w:val="008248A8"/>
    <w:rsid w:val="00824B75"/>
    <w:rsid w:val="00825142"/>
    <w:rsid w:val="00825BB2"/>
    <w:rsid w:val="00827B8C"/>
    <w:rsid w:val="008302B7"/>
    <w:rsid w:val="00830627"/>
    <w:rsid w:val="008318FE"/>
    <w:rsid w:val="0083210D"/>
    <w:rsid w:val="00832B08"/>
    <w:rsid w:val="00832B15"/>
    <w:rsid w:val="00833303"/>
    <w:rsid w:val="008359AA"/>
    <w:rsid w:val="00840B47"/>
    <w:rsid w:val="00843334"/>
    <w:rsid w:val="00843F49"/>
    <w:rsid w:val="00844F45"/>
    <w:rsid w:val="00846E1F"/>
    <w:rsid w:val="0085145A"/>
    <w:rsid w:val="00851F39"/>
    <w:rsid w:val="008523F3"/>
    <w:rsid w:val="008532F1"/>
    <w:rsid w:val="00853CF0"/>
    <w:rsid w:val="00854540"/>
    <w:rsid w:val="0085752D"/>
    <w:rsid w:val="00860E6B"/>
    <w:rsid w:val="008618DB"/>
    <w:rsid w:val="0086246C"/>
    <w:rsid w:val="00862DE0"/>
    <w:rsid w:val="008633DE"/>
    <w:rsid w:val="00863727"/>
    <w:rsid w:val="008637BC"/>
    <w:rsid w:val="00863CC0"/>
    <w:rsid w:val="00864CA9"/>
    <w:rsid w:val="00865DDB"/>
    <w:rsid w:val="008670C8"/>
    <w:rsid w:val="00867BE1"/>
    <w:rsid w:val="00867F23"/>
    <w:rsid w:val="0087155D"/>
    <w:rsid w:val="00872825"/>
    <w:rsid w:val="00872F81"/>
    <w:rsid w:val="008742D1"/>
    <w:rsid w:val="0087433A"/>
    <w:rsid w:val="00875159"/>
    <w:rsid w:val="00876DDE"/>
    <w:rsid w:val="0087750A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D9D"/>
    <w:rsid w:val="00891091"/>
    <w:rsid w:val="00892121"/>
    <w:rsid w:val="008924E9"/>
    <w:rsid w:val="00893547"/>
    <w:rsid w:val="00894367"/>
    <w:rsid w:val="00894C9D"/>
    <w:rsid w:val="00895F1B"/>
    <w:rsid w:val="00896600"/>
    <w:rsid w:val="00896C81"/>
    <w:rsid w:val="00896DA2"/>
    <w:rsid w:val="0089791A"/>
    <w:rsid w:val="008A28E5"/>
    <w:rsid w:val="008A37FB"/>
    <w:rsid w:val="008A534B"/>
    <w:rsid w:val="008A7CE2"/>
    <w:rsid w:val="008B124F"/>
    <w:rsid w:val="008B15AE"/>
    <w:rsid w:val="008B18F5"/>
    <w:rsid w:val="008B1B8E"/>
    <w:rsid w:val="008B1BBC"/>
    <w:rsid w:val="008B3135"/>
    <w:rsid w:val="008B374C"/>
    <w:rsid w:val="008B45F2"/>
    <w:rsid w:val="008B49D5"/>
    <w:rsid w:val="008B57AB"/>
    <w:rsid w:val="008C118B"/>
    <w:rsid w:val="008C1904"/>
    <w:rsid w:val="008C20F2"/>
    <w:rsid w:val="008C36F9"/>
    <w:rsid w:val="008C3A8A"/>
    <w:rsid w:val="008C5BB1"/>
    <w:rsid w:val="008C6043"/>
    <w:rsid w:val="008C616B"/>
    <w:rsid w:val="008C63EA"/>
    <w:rsid w:val="008C65B8"/>
    <w:rsid w:val="008C686E"/>
    <w:rsid w:val="008C6C4D"/>
    <w:rsid w:val="008C7F0B"/>
    <w:rsid w:val="008D04A3"/>
    <w:rsid w:val="008D09C8"/>
    <w:rsid w:val="008D100D"/>
    <w:rsid w:val="008D2DAE"/>
    <w:rsid w:val="008D3409"/>
    <w:rsid w:val="008D3707"/>
    <w:rsid w:val="008D3C3B"/>
    <w:rsid w:val="008D3CDA"/>
    <w:rsid w:val="008D4B9F"/>
    <w:rsid w:val="008D4D4D"/>
    <w:rsid w:val="008D6525"/>
    <w:rsid w:val="008D673F"/>
    <w:rsid w:val="008D688E"/>
    <w:rsid w:val="008D7E29"/>
    <w:rsid w:val="008E05DE"/>
    <w:rsid w:val="008E2728"/>
    <w:rsid w:val="008E42CD"/>
    <w:rsid w:val="008E7B99"/>
    <w:rsid w:val="008F1561"/>
    <w:rsid w:val="008F165A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97A"/>
    <w:rsid w:val="00910D04"/>
    <w:rsid w:val="00911757"/>
    <w:rsid w:val="0091314D"/>
    <w:rsid w:val="00913CDF"/>
    <w:rsid w:val="00914F48"/>
    <w:rsid w:val="009154B3"/>
    <w:rsid w:val="00916757"/>
    <w:rsid w:val="00916BF2"/>
    <w:rsid w:val="00916D35"/>
    <w:rsid w:val="009172FB"/>
    <w:rsid w:val="00917858"/>
    <w:rsid w:val="00917BD4"/>
    <w:rsid w:val="00920999"/>
    <w:rsid w:val="009241B1"/>
    <w:rsid w:val="00924745"/>
    <w:rsid w:val="00924CEA"/>
    <w:rsid w:val="0092517F"/>
    <w:rsid w:val="00927ACF"/>
    <w:rsid w:val="00930618"/>
    <w:rsid w:val="009309EA"/>
    <w:rsid w:val="00931EEF"/>
    <w:rsid w:val="00932C2F"/>
    <w:rsid w:val="009348F9"/>
    <w:rsid w:val="009350D2"/>
    <w:rsid w:val="00935176"/>
    <w:rsid w:val="009359C1"/>
    <w:rsid w:val="00937A8D"/>
    <w:rsid w:val="009409A3"/>
    <w:rsid w:val="00941E61"/>
    <w:rsid w:val="009422B4"/>
    <w:rsid w:val="009437DB"/>
    <w:rsid w:val="0094689C"/>
    <w:rsid w:val="00947248"/>
    <w:rsid w:val="00947CE2"/>
    <w:rsid w:val="00947D5B"/>
    <w:rsid w:val="009508B1"/>
    <w:rsid w:val="00950ACC"/>
    <w:rsid w:val="00952453"/>
    <w:rsid w:val="009535A4"/>
    <w:rsid w:val="00953C34"/>
    <w:rsid w:val="009541A3"/>
    <w:rsid w:val="00954515"/>
    <w:rsid w:val="0095564A"/>
    <w:rsid w:val="00956162"/>
    <w:rsid w:val="00956389"/>
    <w:rsid w:val="00956C03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B4"/>
    <w:rsid w:val="009703ED"/>
    <w:rsid w:val="009705A1"/>
    <w:rsid w:val="00971277"/>
    <w:rsid w:val="00971BFB"/>
    <w:rsid w:val="0097243C"/>
    <w:rsid w:val="00972961"/>
    <w:rsid w:val="00973174"/>
    <w:rsid w:val="00975EDC"/>
    <w:rsid w:val="0097657B"/>
    <w:rsid w:val="00976879"/>
    <w:rsid w:val="00977511"/>
    <w:rsid w:val="009776A2"/>
    <w:rsid w:val="00977EB4"/>
    <w:rsid w:val="00980546"/>
    <w:rsid w:val="00980709"/>
    <w:rsid w:val="00980ACA"/>
    <w:rsid w:val="00980D9E"/>
    <w:rsid w:val="009818EB"/>
    <w:rsid w:val="0098264A"/>
    <w:rsid w:val="00982F26"/>
    <w:rsid w:val="009835B8"/>
    <w:rsid w:val="009838F1"/>
    <w:rsid w:val="00983A70"/>
    <w:rsid w:val="0098494D"/>
    <w:rsid w:val="00984C0F"/>
    <w:rsid w:val="00985442"/>
    <w:rsid w:val="009855FA"/>
    <w:rsid w:val="0098616B"/>
    <w:rsid w:val="0098745E"/>
    <w:rsid w:val="00990356"/>
    <w:rsid w:val="00990748"/>
    <w:rsid w:val="00990770"/>
    <w:rsid w:val="00991705"/>
    <w:rsid w:val="009925E9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EC1"/>
    <w:rsid w:val="00995F91"/>
    <w:rsid w:val="009968CF"/>
    <w:rsid w:val="009A0309"/>
    <w:rsid w:val="009A1D41"/>
    <w:rsid w:val="009A3931"/>
    <w:rsid w:val="009A3CA7"/>
    <w:rsid w:val="009A3DD4"/>
    <w:rsid w:val="009A4CC6"/>
    <w:rsid w:val="009A5413"/>
    <w:rsid w:val="009A5AD9"/>
    <w:rsid w:val="009A66E6"/>
    <w:rsid w:val="009A6822"/>
    <w:rsid w:val="009B090F"/>
    <w:rsid w:val="009B1964"/>
    <w:rsid w:val="009B1EC3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53"/>
    <w:rsid w:val="009C1E7A"/>
    <w:rsid w:val="009C25DE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1564"/>
    <w:rsid w:val="009D23CB"/>
    <w:rsid w:val="009D27D3"/>
    <w:rsid w:val="009D2D58"/>
    <w:rsid w:val="009D3090"/>
    <w:rsid w:val="009D3167"/>
    <w:rsid w:val="009D3340"/>
    <w:rsid w:val="009D35E4"/>
    <w:rsid w:val="009D3B57"/>
    <w:rsid w:val="009D4073"/>
    <w:rsid w:val="009D4151"/>
    <w:rsid w:val="009D6E94"/>
    <w:rsid w:val="009D79AE"/>
    <w:rsid w:val="009E0B87"/>
    <w:rsid w:val="009E4711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53CA"/>
    <w:rsid w:val="009F6CE3"/>
    <w:rsid w:val="009F7303"/>
    <w:rsid w:val="00A030D7"/>
    <w:rsid w:val="00A034AC"/>
    <w:rsid w:val="00A0426B"/>
    <w:rsid w:val="00A04D0F"/>
    <w:rsid w:val="00A05858"/>
    <w:rsid w:val="00A0596F"/>
    <w:rsid w:val="00A05C10"/>
    <w:rsid w:val="00A10B63"/>
    <w:rsid w:val="00A11DD8"/>
    <w:rsid w:val="00A12422"/>
    <w:rsid w:val="00A14C73"/>
    <w:rsid w:val="00A15DAC"/>
    <w:rsid w:val="00A1663F"/>
    <w:rsid w:val="00A169FD"/>
    <w:rsid w:val="00A16CA3"/>
    <w:rsid w:val="00A17537"/>
    <w:rsid w:val="00A175C3"/>
    <w:rsid w:val="00A17EC0"/>
    <w:rsid w:val="00A2365B"/>
    <w:rsid w:val="00A25345"/>
    <w:rsid w:val="00A25F0C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BD3"/>
    <w:rsid w:val="00A40123"/>
    <w:rsid w:val="00A4138F"/>
    <w:rsid w:val="00A420A7"/>
    <w:rsid w:val="00A43BCC"/>
    <w:rsid w:val="00A4444E"/>
    <w:rsid w:val="00A447B8"/>
    <w:rsid w:val="00A46348"/>
    <w:rsid w:val="00A47378"/>
    <w:rsid w:val="00A51044"/>
    <w:rsid w:val="00A515A7"/>
    <w:rsid w:val="00A51F8B"/>
    <w:rsid w:val="00A5331E"/>
    <w:rsid w:val="00A53604"/>
    <w:rsid w:val="00A542DD"/>
    <w:rsid w:val="00A554CF"/>
    <w:rsid w:val="00A563BB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FF2"/>
    <w:rsid w:val="00A64879"/>
    <w:rsid w:val="00A656A5"/>
    <w:rsid w:val="00A65C01"/>
    <w:rsid w:val="00A6734F"/>
    <w:rsid w:val="00A6760F"/>
    <w:rsid w:val="00A67A52"/>
    <w:rsid w:val="00A67B41"/>
    <w:rsid w:val="00A70B3D"/>
    <w:rsid w:val="00A71FBC"/>
    <w:rsid w:val="00A7428B"/>
    <w:rsid w:val="00A747FE"/>
    <w:rsid w:val="00A75389"/>
    <w:rsid w:val="00A76BD6"/>
    <w:rsid w:val="00A77172"/>
    <w:rsid w:val="00A773B2"/>
    <w:rsid w:val="00A80627"/>
    <w:rsid w:val="00A81E1B"/>
    <w:rsid w:val="00A828E1"/>
    <w:rsid w:val="00A82A89"/>
    <w:rsid w:val="00A84095"/>
    <w:rsid w:val="00A87EDE"/>
    <w:rsid w:val="00A912BD"/>
    <w:rsid w:val="00A916B9"/>
    <w:rsid w:val="00A91D69"/>
    <w:rsid w:val="00A95C60"/>
    <w:rsid w:val="00A96A62"/>
    <w:rsid w:val="00A975D7"/>
    <w:rsid w:val="00AA1DB8"/>
    <w:rsid w:val="00AA4F03"/>
    <w:rsid w:val="00AA56E8"/>
    <w:rsid w:val="00AA73B0"/>
    <w:rsid w:val="00AB1231"/>
    <w:rsid w:val="00AB1E37"/>
    <w:rsid w:val="00AB2AC9"/>
    <w:rsid w:val="00AB33A3"/>
    <w:rsid w:val="00AB4AB1"/>
    <w:rsid w:val="00AB4C63"/>
    <w:rsid w:val="00AB4C90"/>
    <w:rsid w:val="00AB5161"/>
    <w:rsid w:val="00AB5538"/>
    <w:rsid w:val="00AB7165"/>
    <w:rsid w:val="00AB71A3"/>
    <w:rsid w:val="00AC01A7"/>
    <w:rsid w:val="00AC15C1"/>
    <w:rsid w:val="00AC1699"/>
    <w:rsid w:val="00AC2968"/>
    <w:rsid w:val="00AC38FF"/>
    <w:rsid w:val="00AC4CA6"/>
    <w:rsid w:val="00AC7DC2"/>
    <w:rsid w:val="00AD0168"/>
    <w:rsid w:val="00AD03CA"/>
    <w:rsid w:val="00AD2538"/>
    <w:rsid w:val="00AD444B"/>
    <w:rsid w:val="00AD4952"/>
    <w:rsid w:val="00AD6801"/>
    <w:rsid w:val="00AE254F"/>
    <w:rsid w:val="00AE2A76"/>
    <w:rsid w:val="00AE2C50"/>
    <w:rsid w:val="00AE2D78"/>
    <w:rsid w:val="00AE4437"/>
    <w:rsid w:val="00AE60A0"/>
    <w:rsid w:val="00AE626A"/>
    <w:rsid w:val="00AF051C"/>
    <w:rsid w:val="00AF1555"/>
    <w:rsid w:val="00AF1E69"/>
    <w:rsid w:val="00AF3BAF"/>
    <w:rsid w:val="00AF4083"/>
    <w:rsid w:val="00AF4186"/>
    <w:rsid w:val="00AF41B5"/>
    <w:rsid w:val="00AF493B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7754"/>
    <w:rsid w:val="00B20DCF"/>
    <w:rsid w:val="00B221AC"/>
    <w:rsid w:val="00B2283B"/>
    <w:rsid w:val="00B23C23"/>
    <w:rsid w:val="00B25297"/>
    <w:rsid w:val="00B2530C"/>
    <w:rsid w:val="00B25484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3847"/>
    <w:rsid w:val="00B44846"/>
    <w:rsid w:val="00B44C66"/>
    <w:rsid w:val="00B452F2"/>
    <w:rsid w:val="00B454FD"/>
    <w:rsid w:val="00B4706D"/>
    <w:rsid w:val="00B477DD"/>
    <w:rsid w:val="00B50301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6B5F"/>
    <w:rsid w:val="00B77B42"/>
    <w:rsid w:val="00B81C58"/>
    <w:rsid w:val="00B82771"/>
    <w:rsid w:val="00B82C7C"/>
    <w:rsid w:val="00B842F7"/>
    <w:rsid w:val="00B84C0B"/>
    <w:rsid w:val="00B84CCE"/>
    <w:rsid w:val="00B8532D"/>
    <w:rsid w:val="00B8703D"/>
    <w:rsid w:val="00B87DDF"/>
    <w:rsid w:val="00B93D5D"/>
    <w:rsid w:val="00B94352"/>
    <w:rsid w:val="00B94903"/>
    <w:rsid w:val="00B94FE8"/>
    <w:rsid w:val="00B96F7D"/>
    <w:rsid w:val="00B97FDF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2EB9"/>
    <w:rsid w:val="00BC51C4"/>
    <w:rsid w:val="00BC5359"/>
    <w:rsid w:val="00BC63B2"/>
    <w:rsid w:val="00BC6B18"/>
    <w:rsid w:val="00BD2AF3"/>
    <w:rsid w:val="00BD3158"/>
    <w:rsid w:val="00BD3353"/>
    <w:rsid w:val="00BD5C30"/>
    <w:rsid w:val="00BD6239"/>
    <w:rsid w:val="00BD78C6"/>
    <w:rsid w:val="00BE011E"/>
    <w:rsid w:val="00BE0AB0"/>
    <w:rsid w:val="00BE1B1D"/>
    <w:rsid w:val="00BE2102"/>
    <w:rsid w:val="00BE27B8"/>
    <w:rsid w:val="00BE3522"/>
    <w:rsid w:val="00BE5056"/>
    <w:rsid w:val="00BE555E"/>
    <w:rsid w:val="00BE5BFC"/>
    <w:rsid w:val="00BE67B4"/>
    <w:rsid w:val="00BE73CC"/>
    <w:rsid w:val="00BF2857"/>
    <w:rsid w:val="00BF2C8F"/>
    <w:rsid w:val="00BF373D"/>
    <w:rsid w:val="00BF37D8"/>
    <w:rsid w:val="00BF3EDE"/>
    <w:rsid w:val="00BF4376"/>
    <w:rsid w:val="00BF4708"/>
    <w:rsid w:val="00BF52DC"/>
    <w:rsid w:val="00BF71A4"/>
    <w:rsid w:val="00C03C03"/>
    <w:rsid w:val="00C042A6"/>
    <w:rsid w:val="00C04D85"/>
    <w:rsid w:val="00C0567F"/>
    <w:rsid w:val="00C0638B"/>
    <w:rsid w:val="00C108ED"/>
    <w:rsid w:val="00C132A7"/>
    <w:rsid w:val="00C133B1"/>
    <w:rsid w:val="00C13D81"/>
    <w:rsid w:val="00C14937"/>
    <w:rsid w:val="00C16A6A"/>
    <w:rsid w:val="00C16D7E"/>
    <w:rsid w:val="00C20C6E"/>
    <w:rsid w:val="00C2145E"/>
    <w:rsid w:val="00C21545"/>
    <w:rsid w:val="00C229AD"/>
    <w:rsid w:val="00C237FA"/>
    <w:rsid w:val="00C23A6D"/>
    <w:rsid w:val="00C23C17"/>
    <w:rsid w:val="00C23CE9"/>
    <w:rsid w:val="00C241A6"/>
    <w:rsid w:val="00C24308"/>
    <w:rsid w:val="00C243D8"/>
    <w:rsid w:val="00C25647"/>
    <w:rsid w:val="00C265B5"/>
    <w:rsid w:val="00C26B55"/>
    <w:rsid w:val="00C27BC0"/>
    <w:rsid w:val="00C31745"/>
    <w:rsid w:val="00C33660"/>
    <w:rsid w:val="00C35727"/>
    <w:rsid w:val="00C3594E"/>
    <w:rsid w:val="00C35B08"/>
    <w:rsid w:val="00C37969"/>
    <w:rsid w:val="00C409DC"/>
    <w:rsid w:val="00C41ED5"/>
    <w:rsid w:val="00C422E8"/>
    <w:rsid w:val="00C42625"/>
    <w:rsid w:val="00C436FB"/>
    <w:rsid w:val="00C44A4A"/>
    <w:rsid w:val="00C45C9B"/>
    <w:rsid w:val="00C4654E"/>
    <w:rsid w:val="00C50956"/>
    <w:rsid w:val="00C53477"/>
    <w:rsid w:val="00C53EFA"/>
    <w:rsid w:val="00C53FC1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D63"/>
    <w:rsid w:val="00C85BB6"/>
    <w:rsid w:val="00C86CB0"/>
    <w:rsid w:val="00C873BE"/>
    <w:rsid w:val="00C8746A"/>
    <w:rsid w:val="00C90611"/>
    <w:rsid w:val="00C9083F"/>
    <w:rsid w:val="00C90DB4"/>
    <w:rsid w:val="00C92577"/>
    <w:rsid w:val="00C93E65"/>
    <w:rsid w:val="00C946F3"/>
    <w:rsid w:val="00C94B36"/>
    <w:rsid w:val="00C9588E"/>
    <w:rsid w:val="00C95AE1"/>
    <w:rsid w:val="00C97512"/>
    <w:rsid w:val="00CA488B"/>
    <w:rsid w:val="00CA4D7A"/>
    <w:rsid w:val="00CA588F"/>
    <w:rsid w:val="00CA63CA"/>
    <w:rsid w:val="00CA6B3E"/>
    <w:rsid w:val="00CB07F5"/>
    <w:rsid w:val="00CB268F"/>
    <w:rsid w:val="00CB3A12"/>
    <w:rsid w:val="00CB4D8F"/>
    <w:rsid w:val="00CB5819"/>
    <w:rsid w:val="00CB5A63"/>
    <w:rsid w:val="00CB5E39"/>
    <w:rsid w:val="00CB5FC6"/>
    <w:rsid w:val="00CB647A"/>
    <w:rsid w:val="00CB7441"/>
    <w:rsid w:val="00CB74DA"/>
    <w:rsid w:val="00CB7884"/>
    <w:rsid w:val="00CB7CD2"/>
    <w:rsid w:val="00CC1CB7"/>
    <w:rsid w:val="00CC35F8"/>
    <w:rsid w:val="00CC3C34"/>
    <w:rsid w:val="00CC42F5"/>
    <w:rsid w:val="00CC5FA0"/>
    <w:rsid w:val="00CC6988"/>
    <w:rsid w:val="00CC6E7E"/>
    <w:rsid w:val="00CC7954"/>
    <w:rsid w:val="00CD257C"/>
    <w:rsid w:val="00CD3006"/>
    <w:rsid w:val="00CD4C51"/>
    <w:rsid w:val="00CD5469"/>
    <w:rsid w:val="00CD6A67"/>
    <w:rsid w:val="00CD7EAA"/>
    <w:rsid w:val="00CE1C6D"/>
    <w:rsid w:val="00CE2DA7"/>
    <w:rsid w:val="00CE4C86"/>
    <w:rsid w:val="00CE54FB"/>
    <w:rsid w:val="00CE6275"/>
    <w:rsid w:val="00CE62BC"/>
    <w:rsid w:val="00CF0055"/>
    <w:rsid w:val="00CF0E33"/>
    <w:rsid w:val="00CF1415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FC5"/>
    <w:rsid w:val="00D03C45"/>
    <w:rsid w:val="00D03DAE"/>
    <w:rsid w:val="00D043D6"/>
    <w:rsid w:val="00D05D08"/>
    <w:rsid w:val="00D0697B"/>
    <w:rsid w:val="00D10149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20849"/>
    <w:rsid w:val="00D20C45"/>
    <w:rsid w:val="00D2110E"/>
    <w:rsid w:val="00D217DD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63B"/>
    <w:rsid w:val="00D3691B"/>
    <w:rsid w:val="00D37694"/>
    <w:rsid w:val="00D42C62"/>
    <w:rsid w:val="00D44147"/>
    <w:rsid w:val="00D46721"/>
    <w:rsid w:val="00D468A4"/>
    <w:rsid w:val="00D47151"/>
    <w:rsid w:val="00D52F41"/>
    <w:rsid w:val="00D5497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F94"/>
    <w:rsid w:val="00D72C51"/>
    <w:rsid w:val="00D72EF0"/>
    <w:rsid w:val="00D7454C"/>
    <w:rsid w:val="00D76650"/>
    <w:rsid w:val="00D803D0"/>
    <w:rsid w:val="00D80F40"/>
    <w:rsid w:val="00D82330"/>
    <w:rsid w:val="00D831AA"/>
    <w:rsid w:val="00D83844"/>
    <w:rsid w:val="00D84468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490"/>
    <w:rsid w:val="00DA6835"/>
    <w:rsid w:val="00DA6B4A"/>
    <w:rsid w:val="00DA6EEE"/>
    <w:rsid w:val="00DA7396"/>
    <w:rsid w:val="00DB0DC0"/>
    <w:rsid w:val="00DB2CF4"/>
    <w:rsid w:val="00DB35BD"/>
    <w:rsid w:val="00DB5596"/>
    <w:rsid w:val="00DB5EA3"/>
    <w:rsid w:val="00DB6A38"/>
    <w:rsid w:val="00DB6D1A"/>
    <w:rsid w:val="00DC32E6"/>
    <w:rsid w:val="00DC336C"/>
    <w:rsid w:val="00DC68F6"/>
    <w:rsid w:val="00DC69B0"/>
    <w:rsid w:val="00DC6E56"/>
    <w:rsid w:val="00DC7E81"/>
    <w:rsid w:val="00DD09F4"/>
    <w:rsid w:val="00DD0C73"/>
    <w:rsid w:val="00DD1089"/>
    <w:rsid w:val="00DD417F"/>
    <w:rsid w:val="00DD5606"/>
    <w:rsid w:val="00DD69F2"/>
    <w:rsid w:val="00DE0F3F"/>
    <w:rsid w:val="00DE1196"/>
    <w:rsid w:val="00DE1E1B"/>
    <w:rsid w:val="00DE1F68"/>
    <w:rsid w:val="00DE3CA9"/>
    <w:rsid w:val="00DE42DF"/>
    <w:rsid w:val="00DE4AD4"/>
    <w:rsid w:val="00DE6C21"/>
    <w:rsid w:val="00DF034D"/>
    <w:rsid w:val="00DF0772"/>
    <w:rsid w:val="00DF13F3"/>
    <w:rsid w:val="00DF1A97"/>
    <w:rsid w:val="00DF1D47"/>
    <w:rsid w:val="00DF2BE9"/>
    <w:rsid w:val="00DF400F"/>
    <w:rsid w:val="00DF4A04"/>
    <w:rsid w:val="00DF586F"/>
    <w:rsid w:val="00DF6358"/>
    <w:rsid w:val="00DF667A"/>
    <w:rsid w:val="00DF6FAC"/>
    <w:rsid w:val="00E00BDE"/>
    <w:rsid w:val="00E019FE"/>
    <w:rsid w:val="00E035FC"/>
    <w:rsid w:val="00E03BCE"/>
    <w:rsid w:val="00E04618"/>
    <w:rsid w:val="00E05F63"/>
    <w:rsid w:val="00E07A5F"/>
    <w:rsid w:val="00E11086"/>
    <w:rsid w:val="00E113AD"/>
    <w:rsid w:val="00E12988"/>
    <w:rsid w:val="00E14914"/>
    <w:rsid w:val="00E149C7"/>
    <w:rsid w:val="00E20FBF"/>
    <w:rsid w:val="00E2190A"/>
    <w:rsid w:val="00E224C7"/>
    <w:rsid w:val="00E22D0D"/>
    <w:rsid w:val="00E2372F"/>
    <w:rsid w:val="00E242C2"/>
    <w:rsid w:val="00E24AF9"/>
    <w:rsid w:val="00E25019"/>
    <w:rsid w:val="00E25EE7"/>
    <w:rsid w:val="00E2733C"/>
    <w:rsid w:val="00E27545"/>
    <w:rsid w:val="00E27933"/>
    <w:rsid w:val="00E27CF2"/>
    <w:rsid w:val="00E302ED"/>
    <w:rsid w:val="00E30BDD"/>
    <w:rsid w:val="00E31DFF"/>
    <w:rsid w:val="00E32DA5"/>
    <w:rsid w:val="00E33255"/>
    <w:rsid w:val="00E338DD"/>
    <w:rsid w:val="00E338E7"/>
    <w:rsid w:val="00E34242"/>
    <w:rsid w:val="00E34C4E"/>
    <w:rsid w:val="00E34D6A"/>
    <w:rsid w:val="00E3564D"/>
    <w:rsid w:val="00E36838"/>
    <w:rsid w:val="00E37871"/>
    <w:rsid w:val="00E4236E"/>
    <w:rsid w:val="00E432FD"/>
    <w:rsid w:val="00E4372A"/>
    <w:rsid w:val="00E441CE"/>
    <w:rsid w:val="00E45F76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207B"/>
    <w:rsid w:val="00E63F5A"/>
    <w:rsid w:val="00E6400D"/>
    <w:rsid w:val="00E67DA0"/>
    <w:rsid w:val="00E70D63"/>
    <w:rsid w:val="00E713A4"/>
    <w:rsid w:val="00E72B51"/>
    <w:rsid w:val="00E72B83"/>
    <w:rsid w:val="00E73B1D"/>
    <w:rsid w:val="00E73FAE"/>
    <w:rsid w:val="00E742A7"/>
    <w:rsid w:val="00E745DB"/>
    <w:rsid w:val="00E749C5"/>
    <w:rsid w:val="00E751F7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F0"/>
    <w:rsid w:val="00E91974"/>
    <w:rsid w:val="00E91B0A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41F"/>
    <w:rsid w:val="00EA3E6F"/>
    <w:rsid w:val="00EA48BC"/>
    <w:rsid w:val="00EA511E"/>
    <w:rsid w:val="00EA544E"/>
    <w:rsid w:val="00EA6649"/>
    <w:rsid w:val="00EA7E81"/>
    <w:rsid w:val="00EB05F4"/>
    <w:rsid w:val="00EB1223"/>
    <w:rsid w:val="00EB44B9"/>
    <w:rsid w:val="00EB4AF5"/>
    <w:rsid w:val="00EB7C63"/>
    <w:rsid w:val="00EC0869"/>
    <w:rsid w:val="00EC2A93"/>
    <w:rsid w:val="00EC3206"/>
    <w:rsid w:val="00EC42FB"/>
    <w:rsid w:val="00EC44CC"/>
    <w:rsid w:val="00EC48E0"/>
    <w:rsid w:val="00EC5EAA"/>
    <w:rsid w:val="00EC6A82"/>
    <w:rsid w:val="00ED0507"/>
    <w:rsid w:val="00ED0C12"/>
    <w:rsid w:val="00ED1092"/>
    <w:rsid w:val="00ED3AFF"/>
    <w:rsid w:val="00ED3BD9"/>
    <w:rsid w:val="00ED419D"/>
    <w:rsid w:val="00ED4698"/>
    <w:rsid w:val="00ED6281"/>
    <w:rsid w:val="00ED70E8"/>
    <w:rsid w:val="00EE064A"/>
    <w:rsid w:val="00EE0730"/>
    <w:rsid w:val="00EE4270"/>
    <w:rsid w:val="00EE434F"/>
    <w:rsid w:val="00EE4445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336E"/>
    <w:rsid w:val="00EF5A50"/>
    <w:rsid w:val="00F01DC4"/>
    <w:rsid w:val="00F020AF"/>
    <w:rsid w:val="00F04662"/>
    <w:rsid w:val="00F06771"/>
    <w:rsid w:val="00F06C45"/>
    <w:rsid w:val="00F06F9E"/>
    <w:rsid w:val="00F07AFA"/>
    <w:rsid w:val="00F11826"/>
    <w:rsid w:val="00F11DFE"/>
    <w:rsid w:val="00F1553B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AA4"/>
    <w:rsid w:val="00F25B1C"/>
    <w:rsid w:val="00F266C1"/>
    <w:rsid w:val="00F26D29"/>
    <w:rsid w:val="00F273F3"/>
    <w:rsid w:val="00F27426"/>
    <w:rsid w:val="00F302C4"/>
    <w:rsid w:val="00F33CFD"/>
    <w:rsid w:val="00F34401"/>
    <w:rsid w:val="00F34A18"/>
    <w:rsid w:val="00F34D4C"/>
    <w:rsid w:val="00F350F1"/>
    <w:rsid w:val="00F36A6A"/>
    <w:rsid w:val="00F36FAA"/>
    <w:rsid w:val="00F37D83"/>
    <w:rsid w:val="00F37E47"/>
    <w:rsid w:val="00F4032B"/>
    <w:rsid w:val="00F403BA"/>
    <w:rsid w:val="00F40515"/>
    <w:rsid w:val="00F40677"/>
    <w:rsid w:val="00F417C7"/>
    <w:rsid w:val="00F43A9F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71CC"/>
    <w:rsid w:val="00F77B70"/>
    <w:rsid w:val="00F80017"/>
    <w:rsid w:val="00F80BFD"/>
    <w:rsid w:val="00F820A7"/>
    <w:rsid w:val="00F832E4"/>
    <w:rsid w:val="00F84895"/>
    <w:rsid w:val="00F85E2B"/>
    <w:rsid w:val="00F86992"/>
    <w:rsid w:val="00F87E5D"/>
    <w:rsid w:val="00F87E7B"/>
    <w:rsid w:val="00F91CF6"/>
    <w:rsid w:val="00F92AC3"/>
    <w:rsid w:val="00F94337"/>
    <w:rsid w:val="00F94C63"/>
    <w:rsid w:val="00F966C3"/>
    <w:rsid w:val="00F96B3B"/>
    <w:rsid w:val="00F970A5"/>
    <w:rsid w:val="00FA0743"/>
    <w:rsid w:val="00FA1289"/>
    <w:rsid w:val="00FA2234"/>
    <w:rsid w:val="00FA5905"/>
    <w:rsid w:val="00FA5E93"/>
    <w:rsid w:val="00FB017D"/>
    <w:rsid w:val="00FB04F8"/>
    <w:rsid w:val="00FB05E7"/>
    <w:rsid w:val="00FB425B"/>
    <w:rsid w:val="00FB43C6"/>
    <w:rsid w:val="00FB4821"/>
    <w:rsid w:val="00FB541C"/>
    <w:rsid w:val="00FB5809"/>
    <w:rsid w:val="00FC00A0"/>
    <w:rsid w:val="00FC06EA"/>
    <w:rsid w:val="00FC103F"/>
    <w:rsid w:val="00FC114C"/>
    <w:rsid w:val="00FC2430"/>
    <w:rsid w:val="00FC2C11"/>
    <w:rsid w:val="00FC350A"/>
    <w:rsid w:val="00FC3B2D"/>
    <w:rsid w:val="00FC473C"/>
    <w:rsid w:val="00FC6056"/>
    <w:rsid w:val="00FD190D"/>
    <w:rsid w:val="00FD1C56"/>
    <w:rsid w:val="00FD2810"/>
    <w:rsid w:val="00FD2B99"/>
    <w:rsid w:val="00FD373B"/>
    <w:rsid w:val="00FD4BCD"/>
    <w:rsid w:val="00FD5453"/>
    <w:rsid w:val="00FD6093"/>
    <w:rsid w:val="00FD7261"/>
    <w:rsid w:val="00FE1E62"/>
    <w:rsid w:val="00FE229F"/>
    <w:rsid w:val="00FE2ADE"/>
    <w:rsid w:val="00FE2B17"/>
    <w:rsid w:val="00FE2B92"/>
    <w:rsid w:val="00FE306E"/>
    <w:rsid w:val="00FE353F"/>
    <w:rsid w:val="00FE4A89"/>
    <w:rsid w:val="00FE4EAF"/>
    <w:rsid w:val="00FE50DB"/>
    <w:rsid w:val="00FE7308"/>
    <w:rsid w:val="00FF0184"/>
    <w:rsid w:val="00FF1A13"/>
    <w:rsid w:val="00FF1AD2"/>
    <w:rsid w:val="00FF2C1F"/>
    <w:rsid w:val="00FF3A2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chartTrackingRefBased/>
  <w15:docId w15:val="{BBABB89A-2D77-4F21-A65E-D71ECABA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styleId="aff8">
    <w:name w:val="Unresolved Mention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9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">
    <w:name w:val="Обычный1"/>
    <w:rsid w:val="00E53CDC"/>
    <w:pPr>
      <w:spacing w:before="100" w:after="100"/>
    </w:pPr>
    <w:rPr>
      <w:lang w:val="uk-UA"/>
    </w:rPr>
  </w:style>
  <w:style w:type="paragraph" w:customStyle="1" w:styleId="affa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7E2E-CCBC-4353-B98B-53BFDBCA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6100</TotalTime>
  <Pages>5</Pages>
  <Words>7187</Words>
  <Characters>4098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dc:description/>
  <cp:lastModifiedBy>Andriy</cp:lastModifiedBy>
  <cp:revision>319</cp:revision>
  <cp:lastPrinted>2024-09-03T12:06:00Z</cp:lastPrinted>
  <dcterms:created xsi:type="dcterms:W3CDTF">2024-04-02T08:03:00Z</dcterms:created>
  <dcterms:modified xsi:type="dcterms:W3CDTF">2026-07-03T08:37:00Z</dcterms:modified>
</cp:coreProperties>
</file>